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C0A7" w14:textId="77777777" w:rsidR="00322FA7" w:rsidRDefault="00B641F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18F8BC34" wp14:editId="1958C62C">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6C59F29" w14:textId="77777777" w:rsidR="00322FA7" w:rsidRDefault="00B641FA">
      <w:pPr>
        <w:pStyle w:val="titludiscplan"/>
      </w:pPr>
      <w:r>
        <w:t>FIŞA DISCIPLINEI</w:t>
      </w:r>
    </w:p>
    <w:p w14:paraId="0677AF3B" w14:textId="77777777" w:rsidR="00322FA7" w:rsidRDefault="00B641F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322FA7" w14:paraId="5531823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8A1AEA" w14:textId="77777777" w:rsidR="00322FA7" w:rsidRDefault="00B641F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374A7E" w14:textId="77777777" w:rsidR="00322FA7" w:rsidRDefault="00B641FA">
            <w:pPr>
              <w:rPr>
                <w:rFonts w:eastAsia="Times New Roman"/>
                <w:color w:val="000000"/>
                <w:sz w:val="20"/>
                <w:szCs w:val="20"/>
              </w:rPr>
            </w:pPr>
            <w:r>
              <w:rPr>
                <w:rFonts w:eastAsia="Times New Roman"/>
                <w:b/>
                <w:bCs/>
                <w:color w:val="000000"/>
                <w:sz w:val="20"/>
                <w:szCs w:val="20"/>
              </w:rPr>
              <w:t>Universitatea "Alexandru Ioan Cuza" din Iaşi</w:t>
            </w:r>
          </w:p>
        </w:tc>
      </w:tr>
      <w:tr w:rsidR="00322FA7" w14:paraId="50944D7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5C510A" w14:textId="77777777" w:rsidR="00322FA7" w:rsidRDefault="00B641F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DD229" w14:textId="77777777" w:rsidR="00322FA7" w:rsidRDefault="00B641FA">
            <w:pPr>
              <w:rPr>
                <w:rFonts w:eastAsia="Times New Roman"/>
                <w:color w:val="000000"/>
                <w:sz w:val="20"/>
                <w:szCs w:val="20"/>
              </w:rPr>
            </w:pPr>
            <w:r>
              <w:rPr>
                <w:rFonts w:eastAsia="Times New Roman"/>
                <w:b/>
                <w:bCs/>
                <w:color w:val="000000"/>
                <w:sz w:val="20"/>
                <w:szCs w:val="20"/>
              </w:rPr>
              <w:t>Facultatea de Chimie</w:t>
            </w:r>
          </w:p>
        </w:tc>
      </w:tr>
      <w:tr w:rsidR="00322FA7" w14:paraId="54A1440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6C3DD2" w14:textId="77777777" w:rsidR="00322FA7" w:rsidRDefault="00B641F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8C8399" w14:textId="77777777" w:rsidR="00322FA7" w:rsidRDefault="00B641FA">
            <w:pPr>
              <w:rPr>
                <w:rFonts w:eastAsia="Times New Roman"/>
                <w:color w:val="000000"/>
                <w:sz w:val="20"/>
                <w:szCs w:val="20"/>
              </w:rPr>
            </w:pPr>
            <w:r>
              <w:rPr>
                <w:rFonts w:eastAsia="Times New Roman"/>
                <w:b/>
                <w:bCs/>
                <w:color w:val="000000"/>
                <w:sz w:val="20"/>
                <w:szCs w:val="20"/>
              </w:rPr>
              <w:t>DEPARTAMENTUL DE CHIMIE</w:t>
            </w:r>
          </w:p>
        </w:tc>
      </w:tr>
      <w:tr w:rsidR="00322FA7" w14:paraId="692E2C5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BC546E" w14:textId="77777777" w:rsidR="00322FA7" w:rsidRDefault="00B641F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FD228" w14:textId="77777777" w:rsidR="00322FA7" w:rsidRDefault="00B641FA">
            <w:pPr>
              <w:rPr>
                <w:rFonts w:eastAsia="Times New Roman"/>
                <w:color w:val="000000"/>
                <w:sz w:val="20"/>
                <w:szCs w:val="20"/>
              </w:rPr>
            </w:pPr>
            <w:r>
              <w:rPr>
                <w:rFonts w:eastAsia="Times New Roman"/>
                <w:b/>
                <w:bCs/>
                <w:color w:val="000000"/>
                <w:sz w:val="20"/>
                <w:szCs w:val="20"/>
              </w:rPr>
              <w:t>CHIMIE</w:t>
            </w:r>
          </w:p>
        </w:tc>
      </w:tr>
      <w:tr w:rsidR="00322FA7" w14:paraId="6DE0CA6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67B6FC" w14:textId="77777777" w:rsidR="00322FA7" w:rsidRDefault="00B641F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E3AFEC" w14:textId="77777777" w:rsidR="00322FA7" w:rsidRDefault="00B641FA">
            <w:pPr>
              <w:rPr>
                <w:rFonts w:eastAsia="Times New Roman"/>
                <w:color w:val="000000"/>
                <w:sz w:val="20"/>
                <w:szCs w:val="20"/>
              </w:rPr>
            </w:pPr>
            <w:r>
              <w:rPr>
                <w:rFonts w:eastAsia="Times New Roman"/>
                <w:b/>
                <w:bCs/>
                <w:color w:val="000000"/>
                <w:sz w:val="20"/>
                <w:szCs w:val="20"/>
              </w:rPr>
              <w:t>Masterat</w:t>
            </w:r>
          </w:p>
        </w:tc>
      </w:tr>
      <w:tr w:rsidR="001F0387" w14:paraId="6E64681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C27B55" w14:textId="77777777" w:rsidR="001F0387" w:rsidRDefault="001F0387" w:rsidP="001F0387">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024D83" w14:textId="1825478A" w:rsidR="001F0387" w:rsidRDefault="001F0387" w:rsidP="001F0387">
            <w:pPr>
              <w:rPr>
                <w:rFonts w:eastAsia="Times New Roman"/>
                <w:color w:val="000000"/>
                <w:sz w:val="20"/>
                <w:szCs w:val="20"/>
              </w:rPr>
            </w:pPr>
            <w:r>
              <w:rPr>
                <w:rFonts w:eastAsia="Times New Roman"/>
                <w:b/>
                <w:bCs/>
                <w:color w:val="000000"/>
                <w:sz w:val="20"/>
                <w:szCs w:val="20"/>
              </w:rPr>
              <w:t>Chimie clinică</w:t>
            </w:r>
          </w:p>
        </w:tc>
      </w:tr>
    </w:tbl>
    <w:p w14:paraId="1CF926F9" w14:textId="77777777" w:rsidR="00322FA7" w:rsidRDefault="00322FA7">
      <w:pPr>
        <w:rPr>
          <w:rFonts w:eastAsia="Times New Roman"/>
          <w:color w:val="000000"/>
          <w:sz w:val="22"/>
          <w:szCs w:val="22"/>
        </w:rPr>
      </w:pPr>
    </w:p>
    <w:p w14:paraId="1D58ED5C" w14:textId="77777777" w:rsidR="00322FA7" w:rsidRDefault="00B641F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322FA7" w14:paraId="4003B78E"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96A029" w14:textId="77777777" w:rsidR="00322FA7" w:rsidRDefault="00B641F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8B3882" w14:textId="77777777" w:rsidR="00322FA7" w:rsidRDefault="00B641FA">
            <w:pPr>
              <w:rPr>
                <w:rFonts w:eastAsia="Times New Roman"/>
                <w:color w:val="000000"/>
                <w:sz w:val="20"/>
                <w:szCs w:val="20"/>
              </w:rPr>
            </w:pPr>
            <w:r>
              <w:rPr>
                <w:rFonts w:eastAsia="Times New Roman"/>
                <w:color w:val="000000"/>
                <w:sz w:val="20"/>
                <w:szCs w:val="20"/>
              </w:rPr>
              <w:t>Nano- și biomateriale</w:t>
            </w:r>
          </w:p>
        </w:tc>
      </w:tr>
      <w:tr w:rsidR="00322FA7" w14:paraId="3433C152"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A5A4BD" w14:textId="77777777" w:rsidR="00322FA7" w:rsidRDefault="00B641F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ADE4EB" w14:textId="4EF7B46B" w:rsidR="00322FA7" w:rsidRDefault="00B641FA">
            <w:pP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Conf.univ.dr. Maria IGNAT</w:t>
            </w:r>
          </w:p>
        </w:tc>
      </w:tr>
      <w:tr w:rsidR="0063767F" w14:paraId="2DFAD488"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8C383D" w14:textId="77777777" w:rsidR="0063767F" w:rsidRDefault="0063767F" w:rsidP="0063767F">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5640A5" w14:textId="098EFFAF" w:rsidR="0063767F" w:rsidRDefault="0063767F" w:rsidP="0063767F">
            <w:pPr>
              <w:rPr>
                <w:rFonts w:eastAsia="Times New Roman"/>
                <w:color w:val="000000"/>
                <w:sz w:val="20"/>
                <w:szCs w:val="20"/>
              </w:rPr>
            </w:pPr>
            <w:r>
              <w:rPr>
                <w:rFonts w:eastAsia="Times New Roman"/>
                <w:color w:val="000000"/>
                <w:sz w:val="20"/>
                <w:szCs w:val="20"/>
              </w:rPr>
              <w:t> Conf.univ.dr. Maria IGNAT</w:t>
            </w:r>
          </w:p>
        </w:tc>
      </w:tr>
      <w:tr w:rsidR="0063767F" w14:paraId="6D847A1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B8300A" w14:textId="77777777" w:rsidR="0063767F" w:rsidRDefault="0063767F" w:rsidP="0063767F">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7179FD0" w14:textId="77777777" w:rsidR="0063767F" w:rsidRDefault="0063767F" w:rsidP="0063767F">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5AC089" w14:textId="77777777" w:rsidR="0063767F" w:rsidRDefault="0063767F" w:rsidP="0063767F">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49916AB" w14:textId="77777777" w:rsidR="0063767F" w:rsidRDefault="0063767F" w:rsidP="0063767F">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07823A" w14:textId="77777777" w:rsidR="0063767F" w:rsidRDefault="0063767F" w:rsidP="0063767F">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B1BB853" w14:textId="77777777" w:rsidR="0063767F" w:rsidRDefault="0063767F" w:rsidP="0063767F">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7B060B" w14:textId="7493B33C" w:rsidR="0063767F" w:rsidRDefault="0063767F" w:rsidP="0063767F">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7A3AF2F" w14:textId="77777777" w:rsidR="0063767F" w:rsidRDefault="0063767F" w:rsidP="0063767F">
            <w:pPr>
              <w:jc w:val="center"/>
              <w:rPr>
                <w:rFonts w:eastAsia="Times New Roman"/>
                <w:color w:val="000000"/>
                <w:sz w:val="20"/>
                <w:szCs w:val="20"/>
              </w:rPr>
            </w:pPr>
            <w:r>
              <w:rPr>
                <w:rFonts w:eastAsia="Times New Roman"/>
                <w:color w:val="000000"/>
                <w:sz w:val="20"/>
                <w:szCs w:val="20"/>
              </w:rPr>
              <w:t>Ob</w:t>
            </w:r>
          </w:p>
        </w:tc>
      </w:tr>
    </w:tbl>
    <w:p w14:paraId="0E4C79EF" w14:textId="77777777" w:rsidR="00322FA7" w:rsidRDefault="00B641FA">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26EE7482" w14:textId="77777777" w:rsidR="00322FA7" w:rsidRDefault="00322FA7">
      <w:pPr>
        <w:rPr>
          <w:rFonts w:eastAsia="Times New Roman"/>
          <w:color w:val="000000"/>
          <w:sz w:val="22"/>
          <w:szCs w:val="22"/>
        </w:rPr>
      </w:pPr>
    </w:p>
    <w:p w14:paraId="24F858EC" w14:textId="77777777" w:rsidR="00322FA7" w:rsidRDefault="00B641FA">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322FA7" w14:paraId="07EC72AA"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82A54" w14:textId="77777777" w:rsidR="00322FA7" w:rsidRDefault="00B641F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AFCB521" w14:textId="77777777" w:rsidR="00322FA7" w:rsidRDefault="00B641FA">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BD79F2" w14:textId="77777777" w:rsidR="00322FA7" w:rsidRDefault="00B641F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EFC1346" w14:textId="77777777" w:rsidR="00322FA7" w:rsidRDefault="00B641F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C66E1" w14:textId="77777777" w:rsidR="00322FA7" w:rsidRDefault="00B641F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A83A8B8" w14:textId="77777777" w:rsidR="00322FA7" w:rsidRDefault="00B641FA">
            <w:pPr>
              <w:jc w:val="center"/>
              <w:rPr>
                <w:rFonts w:eastAsia="Times New Roman"/>
                <w:color w:val="000000"/>
                <w:sz w:val="20"/>
                <w:szCs w:val="20"/>
              </w:rPr>
            </w:pPr>
            <w:r>
              <w:rPr>
                <w:rFonts w:eastAsia="Times New Roman"/>
                <w:color w:val="000000"/>
                <w:sz w:val="20"/>
                <w:szCs w:val="20"/>
              </w:rPr>
              <w:t>2</w:t>
            </w:r>
          </w:p>
        </w:tc>
      </w:tr>
      <w:tr w:rsidR="00322FA7" w14:paraId="6F7CD41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F792BE" w14:textId="77777777" w:rsidR="00322FA7" w:rsidRDefault="00B641F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C5323A" w14:textId="77777777" w:rsidR="00322FA7" w:rsidRDefault="00B641FA">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24C58B" w14:textId="77777777" w:rsidR="00322FA7" w:rsidRDefault="00B641F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BB43AE" w14:textId="77777777" w:rsidR="00322FA7" w:rsidRDefault="00B641F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05069" w14:textId="77777777" w:rsidR="00322FA7" w:rsidRDefault="00B641F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6B9C30F" w14:textId="77777777" w:rsidR="00322FA7" w:rsidRDefault="00B641FA">
            <w:pPr>
              <w:jc w:val="center"/>
              <w:rPr>
                <w:rFonts w:eastAsia="Times New Roman"/>
                <w:color w:val="000000"/>
                <w:sz w:val="20"/>
                <w:szCs w:val="20"/>
              </w:rPr>
            </w:pPr>
            <w:r>
              <w:rPr>
                <w:rFonts w:eastAsia="Times New Roman"/>
                <w:color w:val="000000"/>
                <w:sz w:val="20"/>
                <w:szCs w:val="20"/>
              </w:rPr>
              <w:t>28</w:t>
            </w:r>
          </w:p>
        </w:tc>
      </w:tr>
      <w:tr w:rsidR="00322FA7" w14:paraId="4C45B08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E2492F" w14:textId="77777777" w:rsidR="00322FA7" w:rsidRDefault="00B641FA">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E1E523C" w14:textId="77777777" w:rsidR="00322FA7" w:rsidRDefault="00B641FA">
            <w:pPr>
              <w:jc w:val="center"/>
              <w:rPr>
                <w:rFonts w:eastAsia="Times New Roman"/>
                <w:color w:val="000000"/>
                <w:sz w:val="20"/>
                <w:szCs w:val="20"/>
              </w:rPr>
            </w:pPr>
            <w:r>
              <w:rPr>
                <w:rFonts w:eastAsia="Times New Roman"/>
                <w:color w:val="000000"/>
                <w:sz w:val="20"/>
                <w:szCs w:val="20"/>
              </w:rPr>
              <w:t>ore</w:t>
            </w:r>
          </w:p>
        </w:tc>
      </w:tr>
      <w:tr w:rsidR="00322FA7" w14:paraId="277C14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2C227" w14:textId="77777777" w:rsidR="00322FA7" w:rsidRDefault="00B641FA">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2F1D19" w14:textId="13771992" w:rsidR="00322FA7" w:rsidRDefault="0063767F">
            <w:pPr>
              <w:jc w:val="center"/>
              <w:rPr>
                <w:rFonts w:eastAsia="Times New Roman"/>
                <w:color w:val="000000"/>
                <w:sz w:val="20"/>
                <w:szCs w:val="20"/>
              </w:rPr>
            </w:pPr>
            <w:r>
              <w:rPr>
                <w:rFonts w:eastAsia="Times New Roman"/>
                <w:color w:val="000000"/>
                <w:sz w:val="20"/>
                <w:szCs w:val="20"/>
              </w:rPr>
              <w:t>20</w:t>
            </w:r>
            <w:r w:rsidR="00B641FA">
              <w:rPr>
                <w:rFonts w:eastAsia="Times New Roman"/>
                <w:color w:val="000000"/>
                <w:sz w:val="20"/>
                <w:szCs w:val="20"/>
              </w:rPr>
              <w:t> </w:t>
            </w:r>
          </w:p>
        </w:tc>
      </w:tr>
      <w:tr w:rsidR="00322FA7" w14:paraId="3CC49FE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1D4433" w14:textId="77777777" w:rsidR="00322FA7" w:rsidRDefault="00B641FA">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3CE4F4A" w14:textId="7743ABBE"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20</w:t>
            </w:r>
          </w:p>
        </w:tc>
      </w:tr>
      <w:tr w:rsidR="00322FA7" w14:paraId="1B33FB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372879" w14:textId="77777777" w:rsidR="00322FA7" w:rsidRDefault="00B641FA">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51895B5" w14:textId="4B7D68DB"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11</w:t>
            </w:r>
          </w:p>
        </w:tc>
      </w:tr>
      <w:tr w:rsidR="00322FA7" w14:paraId="56080D6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527FEA" w14:textId="77777777" w:rsidR="00322FA7" w:rsidRDefault="00B641FA">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020F0B" w14:textId="37B5464F"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12</w:t>
            </w:r>
          </w:p>
        </w:tc>
      </w:tr>
      <w:tr w:rsidR="00322FA7" w14:paraId="7B4161C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F83F82" w14:textId="77777777" w:rsidR="00322FA7" w:rsidRDefault="00B641FA">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A90C16" w14:textId="405726C8"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6</w:t>
            </w:r>
          </w:p>
        </w:tc>
      </w:tr>
      <w:tr w:rsidR="00322FA7" w14:paraId="66E1D5B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505168" w14:textId="77777777" w:rsidR="00322FA7" w:rsidRDefault="00B641FA">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4FB50F" w14:textId="6A779794"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0</w:t>
            </w:r>
          </w:p>
        </w:tc>
      </w:tr>
      <w:tr w:rsidR="00322FA7" w14:paraId="64EF32AD"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0D0C273" w14:textId="77777777" w:rsidR="00322FA7" w:rsidRDefault="00B641FA">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3C057A5" w14:textId="77777777" w:rsidR="00322FA7" w:rsidRDefault="00B641FA">
            <w:pPr>
              <w:jc w:val="center"/>
              <w:rPr>
                <w:rFonts w:eastAsia="Times New Roman"/>
                <w:color w:val="000000"/>
                <w:sz w:val="20"/>
                <w:szCs w:val="20"/>
              </w:rPr>
            </w:pPr>
            <w:r>
              <w:rPr>
                <w:rFonts w:eastAsia="Times New Roman"/>
                <w:color w:val="000000"/>
                <w:sz w:val="20"/>
                <w:szCs w:val="20"/>
              </w:rPr>
              <w:t> </w:t>
            </w:r>
          </w:p>
        </w:tc>
      </w:tr>
      <w:tr w:rsidR="00322FA7" w14:paraId="2DD2F95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780511" w14:textId="77777777" w:rsidR="00322FA7" w:rsidRDefault="00B641FA">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673E6E" w14:textId="77777777" w:rsidR="00322FA7" w:rsidRDefault="00B641FA">
            <w:pPr>
              <w:jc w:val="center"/>
              <w:rPr>
                <w:rFonts w:eastAsia="Times New Roman"/>
                <w:color w:val="000000"/>
                <w:sz w:val="20"/>
                <w:szCs w:val="20"/>
              </w:rPr>
            </w:pPr>
            <w:r>
              <w:rPr>
                <w:rFonts w:eastAsia="Times New Roman"/>
                <w:color w:val="000000"/>
                <w:sz w:val="20"/>
                <w:szCs w:val="20"/>
              </w:rPr>
              <w:t>69</w:t>
            </w:r>
          </w:p>
        </w:tc>
      </w:tr>
      <w:tr w:rsidR="00322FA7" w14:paraId="506E1E7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B3A631" w14:textId="77777777" w:rsidR="00322FA7" w:rsidRDefault="00B641FA">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FB72C1" w14:textId="77777777" w:rsidR="00322FA7" w:rsidRDefault="00B641FA">
            <w:pPr>
              <w:jc w:val="center"/>
              <w:rPr>
                <w:rFonts w:eastAsia="Times New Roman"/>
                <w:color w:val="000000"/>
                <w:sz w:val="20"/>
                <w:szCs w:val="20"/>
              </w:rPr>
            </w:pPr>
            <w:r>
              <w:rPr>
                <w:rFonts w:eastAsia="Times New Roman"/>
                <w:color w:val="000000"/>
                <w:sz w:val="20"/>
                <w:szCs w:val="20"/>
              </w:rPr>
              <w:t>125</w:t>
            </w:r>
          </w:p>
        </w:tc>
      </w:tr>
      <w:tr w:rsidR="00322FA7" w14:paraId="7371CC1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94B372" w14:textId="77777777" w:rsidR="00322FA7" w:rsidRDefault="00B641FA">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2B4F6EE" w14:textId="77777777" w:rsidR="00322FA7" w:rsidRDefault="00B641FA">
            <w:pPr>
              <w:jc w:val="center"/>
              <w:rPr>
                <w:rFonts w:eastAsia="Times New Roman"/>
                <w:color w:val="000000"/>
                <w:sz w:val="20"/>
                <w:szCs w:val="20"/>
              </w:rPr>
            </w:pPr>
            <w:r>
              <w:rPr>
                <w:rFonts w:eastAsia="Times New Roman"/>
                <w:color w:val="000000"/>
                <w:sz w:val="20"/>
                <w:szCs w:val="20"/>
              </w:rPr>
              <w:t>5</w:t>
            </w:r>
          </w:p>
        </w:tc>
      </w:tr>
    </w:tbl>
    <w:p w14:paraId="6FB09BED" w14:textId="77777777" w:rsidR="00322FA7" w:rsidRDefault="00322FA7">
      <w:pPr>
        <w:rPr>
          <w:rFonts w:eastAsia="Times New Roman"/>
          <w:color w:val="000000"/>
          <w:sz w:val="22"/>
          <w:szCs w:val="22"/>
        </w:rPr>
      </w:pPr>
    </w:p>
    <w:p w14:paraId="655ABBC5" w14:textId="77777777" w:rsidR="00322FA7" w:rsidRDefault="00B641FA">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82844" w14:paraId="6D2A8E53" w14:textId="77777777" w:rsidTr="00D8284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E26B53" w14:textId="77777777" w:rsidR="00D82844" w:rsidRDefault="00D82844" w:rsidP="0063767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3727FFFF" w14:textId="1031E157" w:rsidR="00D82844" w:rsidRDefault="00D82844" w:rsidP="0063767F">
            <w:pPr>
              <w:rPr>
                <w:rFonts w:eastAsia="Times New Roman"/>
                <w:color w:val="000000"/>
                <w:sz w:val="20"/>
                <w:szCs w:val="20"/>
              </w:rPr>
            </w:pPr>
            <w:r>
              <w:rPr>
                <w:rFonts w:eastAsia="Times New Roman"/>
                <w:color w:val="000000"/>
                <w:sz w:val="20"/>
                <w:szCs w:val="20"/>
              </w:rPr>
              <w:t>Cunoştinţe de  Chimie Anorganică, Chimie Organică, Chimie Analitică, utilizarea calculatorului </w:t>
            </w:r>
          </w:p>
        </w:tc>
      </w:tr>
      <w:tr w:rsidR="00D82844" w14:paraId="51598CEA" w14:textId="77777777" w:rsidTr="00D8284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A2F1E7" w14:textId="77777777" w:rsidR="00D82844" w:rsidRDefault="00D82844" w:rsidP="0063767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2748E5E9" w14:textId="649E77D5" w:rsidR="00D82844" w:rsidRDefault="00D82844" w:rsidP="0063767F">
            <w:pPr>
              <w:rPr>
                <w:rFonts w:eastAsia="Times New Roman"/>
                <w:color w:val="000000"/>
                <w:sz w:val="20"/>
                <w:szCs w:val="20"/>
              </w:rPr>
            </w:pPr>
            <w:r>
              <w:rPr>
                <w:rFonts w:eastAsia="Times New Roman"/>
                <w:color w:val="000000"/>
                <w:sz w:val="20"/>
                <w:szCs w:val="20"/>
              </w:rPr>
              <w:t>Efectuarea de calcule chimice, efectuarea şi interpretarea unor dozări de diferite specii chimice, preparea soluţiilor, conceperea unei instalaţii de laborator, trasarea de grafice, interpretarea graficelor si a rezultatelor, competenţe lingvistice de bază în limba engleză / franceză / rusa </w:t>
            </w:r>
          </w:p>
        </w:tc>
      </w:tr>
    </w:tbl>
    <w:p w14:paraId="737FBFCD" w14:textId="77777777" w:rsidR="00322FA7" w:rsidRDefault="00322FA7">
      <w:pPr>
        <w:rPr>
          <w:rFonts w:eastAsia="Times New Roman"/>
          <w:color w:val="000000"/>
          <w:sz w:val="22"/>
          <w:szCs w:val="22"/>
        </w:rPr>
      </w:pPr>
    </w:p>
    <w:p w14:paraId="06EE10AA" w14:textId="77777777" w:rsidR="00322FA7" w:rsidRDefault="00B641FA">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82844" w14:paraId="0537E053" w14:textId="77777777" w:rsidTr="00D82844">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020087" w14:textId="77777777" w:rsidR="00D82844" w:rsidRDefault="00D82844" w:rsidP="0063767F">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1D0895CF" w14:textId="0AB83122" w:rsidR="00D82844" w:rsidRDefault="00D82844" w:rsidP="0063767F">
            <w:pPr>
              <w:rPr>
                <w:rFonts w:eastAsia="Times New Roman"/>
                <w:color w:val="000000"/>
                <w:sz w:val="20"/>
                <w:szCs w:val="20"/>
              </w:rPr>
            </w:pPr>
            <w:r>
              <w:rPr>
                <w:rFonts w:eastAsia="Times New Roman"/>
                <w:color w:val="000000"/>
                <w:sz w:val="20"/>
                <w:szCs w:val="20"/>
              </w:rPr>
              <w:t>Suport logistic videoproiector, tablă. </w:t>
            </w:r>
          </w:p>
        </w:tc>
      </w:tr>
      <w:tr w:rsidR="00D82844" w14:paraId="661F95D7" w14:textId="77777777" w:rsidTr="00D82844">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A5966F" w14:textId="77777777" w:rsidR="00D82844" w:rsidRDefault="00D82844" w:rsidP="0063767F">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482724B4" w14:textId="6F869509" w:rsidR="00D82844" w:rsidRDefault="00D82844" w:rsidP="0063767F">
            <w:pPr>
              <w:rPr>
                <w:rFonts w:eastAsia="Times New Roman"/>
                <w:color w:val="000000"/>
                <w:sz w:val="20"/>
                <w:szCs w:val="20"/>
              </w:rPr>
            </w:pPr>
            <w:r>
              <w:rPr>
                <w:rFonts w:eastAsia="Times New Roman"/>
                <w:color w:val="000000"/>
                <w:sz w:val="20"/>
                <w:szCs w:val="20"/>
              </w:rPr>
              <w:t>Activitate obligatorie cu posibilitatea de recuperare in conformitate cu Regulamentul Facultatii. </w:t>
            </w:r>
          </w:p>
        </w:tc>
      </w:tr>
    </w:tbl>
    <w:p w14:paraId="64C438A3" w14:textId="77777777" w:rsidR="00322FA7" w:rsidRDefault="00322FA7">
      <w:pPr>
        <w:rPr>
          <w:rFonts w:eastAsia="Times New Roman"/>
          <w:color w:val="000000"/>
          <w:sz w:val="22"/>
          <w:szCs w:val="22"/>
        </w:rPr>
      </w:pPr>
    </w:p>
    <w:p w14:paraId="56BDB5C2" w14:textId="77777777" w:rsidR="00322FA7" w:rsidRDefault="00B641FA">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322FA7" w14:paraId="5401345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F2A692" w14:textId="77777777" w:rsidR="00322FA7" w:rsidRDefault="00B641FA">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D75B07" w14:textId="5C3472A6"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CP1. </w:t>
            </w:r>
            <w:r>
              <w:rPr>
                <w:rFonts w:eastAsia="Times New Roman"/>
                <w:color w:val="000000"/>
                <w:sz w:val="20"/>
                <w:szCs w:val="20"/>
              </w:rPr>
              <w:t>De a profesa în laboratoare de analize medicale, de a efectua analize de laborator şi a valida rezultate.</w:t>
            </w:r>
          </w:p>
          <w:p w14:paraId="6E6F0E8E" w14:textId="631F3081"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CP2. </w:t>
            </w:r>
            <w:r>
              <w:rPr>
                <w:rFonts w:eastAsia="Times New Roman"/>
                <w:color w:val="000000"/>
                <w:sz w:val="20"/>
                <w:szCs w:val="20"/>
              </w:rPr>
              <w:t>Cunoaşterea problematicii laboratorului de analize clinice, aparaturii utilizate, tipuri de investigaţii, metode şi tehnici analitice relevante pentru domeniul de specializare.</w:t>
            </w:r>
          </w:p>
          <w:p w14:paraId="63A04BF0" w14:textId="3E94BBC6"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CP3. </w:t>
            </w:r>
            <w:r>
              <w:rPr>
                <w:rFonts w:eastAsia="Times New Roman"/>
                <w:color w:val="000000"/>
                <w:sz w:val="20"/>
                <w:szCs w:val="20"/>
              </w:rPr>
              <w:t>Descrierea, explicarea şi interpretarea metodelor, tehnicilor şi conceptelelor chimice utilizate în analiza clinică.</w:t>
            </w:r>
          </w:p>
          <w:p w14:paraId="47BFB853" w14:textId="6AF47EE2"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CP4. </w:t>
            </w:r>
            <w:r>
              <w:rPr>
                <w:rFonts w:eastAsia="Times New Roman"/>
                <w:color w:val="000000"/>
                <w:sz w:val="20"/>
                <w:szCs w:val="20"/>
              </w:rPr>
              <w:t>Utilizarea corectă şi corelată într-un domeniu interdisciplinar a cunoştinţelor, metodelor şi tehnicilor specifice analizei chimice, biochimice, fizico-chimice.</w:t>
            </w:r>
          </w:p>
          <w:p w14:paraId="2FFB9CF1" w14:textId="40B489C8"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CP5. </w:t>
            </w:r>
            <w:r>
              <w:rPr>
                <w:rFonts w:eastAsia="Times New Roman"/>
                <w:color w:val="000000"/>
                <w:sz w:val="20"/>
                <w:szCs w:val="20"/>
              </w:rPr>
              <w:t>Cunoaşterea proprietăţilor şi operarea cu noţiuni specifice de structură şi reactivitate a tuturor compuşilor utilizaţi în analizele de laborator.</w:t>
            </w:r>
          </w:p>
          <w:p w14:paraId="3CD99588" w14:textId="691683DD"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CP6. </w:t>
            </w:r>
            <w:r>
              <w:rPr>
                <w:rFonts w:eastAsia="Times New Roman"/>
                <w:color w:val="000000"/>
                <w:sz w:val="20"/>
                <w:szCs w:val="20"/>
              </w:rPr>
              <w:t>Operarea cu metode teoretice, statistice şi tehnici experimentale specifice laboratoarelor de analize.</w:t>
            </w:r>
          </w:p>
          <w:p w14:paraId="74A71814" w14:textId="1FCD96B2"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CP7. </w:t>
            </w:r>
            <w:r>
              <w:rPr>
                <w:rFonts w:eastAsia="Times New Roman"/>
                <w:color w:val="000000"/>
                <w:sz w:val="20"/>
                <w:szCs w:val="20"/>
              </w:rPr>
              <w:t>Selectarea metodelor, procedeelor şi tehnicilor utilizate în laboratoarele de analize clinice, identificarea unor variante alternative optime de analiză.</w:t>
            </w:r>
          </w:p>
          <w:p w14:paraId="17A2D0E4" w14:textId="2D1AE33D"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CP8. </w:t>
            </w:r>
            <w:r>
              <w:rPr>
                <w:rFonts w:eastAsia="Times New Roman"/>
                <w:color w:val="000000"/>
                <w:sz w:val="20"/>
                <w:szCs w:val="20"/>
              </w:rPr>
              <w:t>Implementarea unor tehnici avansate de investigare în scopul obţinerii informaţiilor relevante în analizele clinice.</w:t>
            </w:r>
          </w:p>
          <w:p w14:paraId="65ED19BC" w14:textId="7B8C53F4" w:rsidR="00322FA7" w:rsidRDefault="001F0387" w:rsidP="0063767F">
            <w:pPr>
              <w:ind w:left="525" w:hanging="525"/>
              <w:rPr>
                <w:rFonts w:eastAsia="Times New Roman"/>
                <w:color w:val="000000"/>
                <w:sz w:val="20"/>
                <w:szCs w:val="20"/>
              </w:rPr>
            </w:pPr>
            <w:r>
              <w:rPr>
                <w:rFonts w:eastAsia="Times New Roman"/>
                <w:b/>
                <w:bCs/>
                <w:color w:val="000000"/>
                <w:sz w:val="20"/>
                <w:szCs w:val="20"/>
              </w:rPr>
              <w:t xml:space="preserve">CP9. </w:t>
            </w:r>
            <w:r>
              <w:rPr>
                <w:rFonts w:eastAsia="Times New Roman"/>
                <w:color w:val="000000"/>
                <w:sz w:val="20"/>
                <w:szCs w:val="20"/>
              </w:rPr>
              <w:t>Cunoaşterea cerinţelelor şi utilizarea prevederilor legislative în managementul şi asigurarea calităţii în laboratoarele de analize clinice.</w:t>
            </w:r>
          </w:p>
        </w:tc>
      </w:tr>
      <w:tr w:rsidR="00322FA7" w14:paraId="2D685F6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40B3EF" w14:textId="77777777" w:rsidR="00322FA7" w:rsidRDefault="00B641FA">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F1A9FE" w14:textId="430BB0C9"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CT1. </w:t>
            </w:r>
            <w:r>
              <w:rPr>
                <w:rFonts w:eastAsia="Times New Roman"/>
                <w:color w:val="000000"/>
                <w:sz w:val="20"/>
                <w:szCs w:val="20"/>
              </w:rPr>
              <w:t>Îndeplinirea sarcinilor profesionale în mod eficient şi responsabil cu respectarea legislaţiei şi deontologiei specifice domeniului analizelor clinice.</w:t>
            </w:r>
          </w:p>
          <w:p w14:paraId="638E67D5" w14:textId="3289F419"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CT2. </w:t>
            </w:r>
            <w:r>
              <w:rPr>
                <w:rFonts w:eastAsia="Times New Roman"/>
                <w:color w:val="000000"/>
                <w:sz w:val="20"/>
                <w:szCs w:val="20"/>
              </w:rPr>
              <w:t>Implementarea unui management eficient privind resursele umane, logistice, operaţionale şi de timp şi al conceperii, proiectării, planificării şi organizării activităţilor specifice.</w:t>
            </w:r>
          </w:p>
          <w:p w14:paraId="3A936162" w14:textId="71663E31" w:rsidR="001F0387" w:rsidRDefault="001F0387" w:rsidP="0063767F">
            <w:pPr>
              <w:ind w:left="525" w:hanging="525"/>
              <w:rPr>
                <w:rFonts w:eastAsia="Times New Roman"/>
                <w:color w:val="000000"/>
                <w:sz w:val="20"/>
                <w:szCs w:val="20"/>
              </w:rPr>
            </w:pPr>
            <w:r>
              <w:rPr>
                <w:rFonts w:eastAsia="Times New Roman"/>
                <w:b/>
                <w:bCs/>
                <w:color w:val="000000"/>
                <w:sz w:val="20"/>
                <w:szCs w:val="20"/>
              </w:rPr>
              <w:t xml:space="preserve">CT3. </w:t>
            </w:r>
            <w:r>
              <w:rPr>
                <w:rFonts w:eastAsia="Times New Roman"/>
                <w:color w:val="000000"/>
                <w:sz w:val="20"/>
                <w:szCs w:val="20"/>
              </w:rPr>
              <w:t>Utilizarea eficientă a resurselor informaţionale, ştiinţifice şi de specialitate în cariera profesională.</w:t>
            </w:r>
          </w:p>
          <w:p w14:paraId="4643AD9E" w14:textId="7A6CD934" w:rsidR="00322FA7" w:rsidRDefault="001F0387" w:rsidP="0063767F">
            <w:pPr>
              <w:ind w:left="525" w:hanging="525"/>
              <w:rPr>
                <w:rFonts w:eastAsia="Times New Roman"/>
                <w:color w:val="000000"/>
                <w:sz w:val="20"/>
                <w:szCs w:val="20"/>
              </w:rPr>
            </w:pPr>
            <w:r>
              <w:rPr>
                <w:rFonts w:eastAsia="Times New Roman"/>
                <w:b/>
                <w:bCs/>
                <w:color w:val="000000"/>
                <w:sz w:val="20"/>
                <w:szCs w:val="20"/>
              </w:rPr>
              <w:t xml:space="preserve">CT4. </w:t>
            </w:r>
            <w:r>
              <w:rPr>
                <w:rFonts w:eastAsia="Times New Roman"/>
                <w:color w:val="000000"/>
                <w:sz w:val="20"/>
                <w:szCs w:val="20"/>
              </w:rPr>
              <w:t>Realizarea şi elaborarea unor rapoarte de analize profesionale şi proiecte de cercetare, articole sau studii ştiinţifice, respectând legislaţia în domeniu, termenele, obiectivele şi normele de etică profesională</w:t>
            </w:r>
            <w:r w:rsidR="00B641FA">
              <w:rPr>
                <w:rFonts w:eastAsia="Times New Roman"/>
                <w:color w:val="000000"/>
                <w:sz w:val="20"/>
                <w:szCs w:val="20"/>
              </w:rPr>
              <w:t xml:space="preserve">. </w:t>
            </w:r>
          </w:p>
        </w:tc>
      </w:tr>
    </w:tbl>
    <w:p w14:paraId="18213742" w14:textId="77777777" w:rsidR="00322FA7" w:rsidRDefault="00322FA7">
      <w:pPr>
        <w:rPr>
          <w:rFonts w:eastAsia="Times New Roman"/>
          <w:color w:val="000000"/>
          <w:sz w:val="22"/>
          <w:szCs w:val="22"/>
        </w:rPr>
      </w:pPr>
    </w:p>
    <w:p w14:paraId="4D5198F8" w14:textId="77777777" w:rsidR="00322FA7" w:rsidRDefault="00B641FA">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322FA7" w14:paraId="57BAF98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65290" w14:textId="77777777" w:rsidR="00322FA7" w:rsidRDefault="00B641FA">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7A2A71" w14:textId="6FBCC389" w:rsidR="00322FA7" w:rsidRDefault="00AA1D3A">
            <w:pPr>
              <w:rPr>
                <w:rFonts w:eastAsia="Times New Roman"/>
                <w:color w:val="000000"/>
                <w:sz w:val="20"/>
                <w:szCs w:val="20"/>
              </w:rPr>
            </w:pPr>
            <w:r>
              <w:rPr>
                <w:rFonts w:eastAsia="Times New Roman"/>
                <w:color w:val="000000"/>
                <w:sz w:val="20"/>
                <w:szCs w:val="20"/>
              </w:rPr>
              <w:t>Îmbogăţirea cunoştinţelor în ceea ce privește descrierea conceptelor specifice disciplinei, a metodelor de sinteză a nanomaterialelor biocompatibile, modelelor de caracterizare structurală, morfologică și texturală, precum și stabilirea proprietăților acestora, dezvoltarea de abilităţi de conectare logică interdisciplinară (cu fizica, biologia, biochimia, toxicologia, ştiinţa mediului) şi comunicare a cunoştinţelor acumulate. Formarea de atitudini de responsabilitate şi respect faţă de colegi/grup de lucru, cu respectarea normelor de securitate şi sănătate în muncă și protecţie a mediului.</w:t>
            </w:r>
          </w:p>
        </w:tc>
      </w:tr>
      <w:tr w:rsidR="00322FA7" w14:paraId="346FB7F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02BC81" w14:textId="77777777" w:rsidR="00322FA7" w:rsidRDefault="00B641FA">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067741" w14:textId="77777777" w:rsidR="00322FA7" w:rsidRDefault="00B641FA">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2AC9F788"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descrie principiile şi condiţiile specifice sintezelor, precum şi metodele de caracterizare a materialelor biocompatibile, precum şi a modului de valorificare/purificare a produşilor şi/sau deşeurilor;</w:t>
            </w:r>
          </w:p>
          <w:p w14:paraId="2129F4D3"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utilizeze noţiunile introduse la curs în context mai larg în ceea ce priveste pregătirea generală în calitate de chimist cu potentială angajare în laboratoare de analize medicale/laboratoare cu caracter farmaciutic;</w:t>
            </w:r>
          </w:p>
          <w:p w14:paraId="61A20304"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analizeze critic calitatea datelor obţinute despre caracteristicile nanomaterialelor biocompatibile, efectuarea de comparaţii şi optimizări;</w:t>
            </w:r>
          </w:p>
          <w:p w14:paraId="1F5A8B6B"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efectueze determinări experimentale, să sistematizeze şi să interpreteze rezultatele experimentale.</w:t>
            </w:r>
          </w:p>
          <w:p w14:paraId="6FA34EFA"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comunice eficient noţiuni legate de specificul disciplinei, transfere cunoştinţele acumulate prin comunicare orală sau scrisă;</w:t>
            </w:r>
          </w:p>
          <w:p w14:paraId="6719B51E"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sa se integreze într-un grup de lucru în care se efectuează activităţi ce implică sinteză/prelucrare/caracterizare de nanomateriale biocompatibile;</w:t>
            </w:r>
          </w:p>
          <w:p w14:paraId="039634AE" w14:textId="0A2D182E" w:rsidR="00322FA7"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acţioneze responsabil şi autonom pentru sarcini specifice legate de folosirea şi analiza materialelor biocompatibile.</w:t>
            </w:r>
          </w:p>
        </w:tc>
      </w:tr>
    </w:tbl>
    <w:p w14:paraId="3CF0BCB8" w14:textId="77777777" w:rsidR="00322FA7" w:rsidRDefault="00322FA7">
      <w:pPr>
        <w:rPr>
          <w:rFonts w:eastAsia="Times New Roman"/>
          <w:color w:val="000000"/>
          <w:sz w:val="22"/>
          <w:szCs w:val="22"/>
        </w:rPr>
      </w:pPr>
    </w:p>
    <w:p w14:paraId="7A84B7B5" w14:textId="77777777" w:rsidR="00322FA7" w:rsidRDefault="00B641FA">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322FA7" w14:paraId="0DE85D7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8884ED" w14:textId="77777777" w:rsidR="00322FA7" w:rsidRDefault="00B641FA">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6060C6" w14:textId="77777777" w:rsidR="00322FA7" w:rsidRDefault="00B641FA">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6D5C41" w14:textId="77777777" w:rsidR="00322FA7" w:rsidRDefault="00B641FA">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78F8A9" w14:textId="77777777" w:rsidR="00322FA7" w:rsidRDefault="00B641F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A1D3A" w:rsidRPr="00AA1D3A" w14:paraId="014C3713"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65556D9" w14:textId="37BA344A" w:rsidR="00AA1D3A" w:rsidRPr="00AA1D3A" w:rsidRDefault="00AA1D3A" w:rsidP="00AA1D3A">
            <w:pPr>
              <w:rPr>
                <w:rFonts w:eastAsia="Times New Roman"/>
                <w:color w:val="000000"/>
                <w:sz w:val="20"/>
                <w:szCs w:val="20"/>
              </w:rPr>
            </w:pPr>
            <w:r w:rsidRPr="00AA1D3A">
              <w:rPr>
                <w:sz w:val="20"/>
                <w:szCs w:val="20"/>
              </w:rPr>
              <w:lastRenderedPageBreak/>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2F18F69" w14:textId="04682206" w:rsidR="00AA1D3A" w:rsidRPr="00AA1D3A" w:rsidRDefault="00AA1D3A" w:rsidP="00AA1D3A">
            <w:pPr>
              <w:rPr>
                <w:rFonts w:eastAsia="Times New Roman"/>
                <w:color w:val="000000"/>
                <w:sz w:val="20"/>
                <w:szCs w:val="20"/>
              </w:rPr>
            </w:pPr>
            <w:r w:rsidRPr="00AA1D3A">
              <w:rPr>
                <w:sz w:val="20"/>
                <w:szCs w:val="20"/>
              </w:rPr>
              <w:t>Stiinta materialelor la scara "nano": conceptul de nanoscară, efectele dimensiunii asupra proprietăţilor materialelor, clasificarea nanomaterialelor.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8177B0B" w14:textId="28084CF2"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D85546" w14:textId="64ADDD89" w:rsidR="00AA1D3A" w:rsidRPr="00AA1D3A" w:rsidRDefault="00AA1D3A" w:rsidP="00AA1D3A">
            <w:pPr>
              <w:rPr>
                <w:rFonts w:eastAsia="Times New Roman"/>
                <w:color w:val="000000"/>
                <w:sz w:val="20"/>
                <w:szCs w:val="20"/>
                <w:lang w:val="en-US"/>
              </w:rPr>
            </w:pPr>
            <w:r w:rsidRPr="00AA1D3A">
              <w:rPr>
                <w:sz w:val="20"/>
                <w:szCs w:val="20"/>
              </w:rPr>
              <w:t>4 ore</w:t>
            </w:r>
            <w:r>
              <w:rPr>
                <w:sz w:val="20"/>
                <w:szCs w:val="20"/>
              </w:rPr>
              <w:t xml:space="preserve"> </w:t>
            </w:r>
            <w:r>
              <w:rPr>
                <w:sz w:val="20"/>
                <w:szCs w:val="20"/>
                <w:lang w:val="en-US"/>
              </w:rPr>
              <w:t>[1-13]</w:t>
            </w:r>
          </w:p>
        </w:tc>
      </w:tr>
      <w:tr w:rsidR="00AA1D3A" w:rsidRPr="00AA1D3A" w14:paraId="2FD5D3A7"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3E982CE" w14:textId="5B6744C6" w:rsidR="00AA1D3A" w:rsidRPr="00AA1D3A" w:rsidRDefault="00AA1D3A" w:rsidP="00AA1D3A">
            <w:pPr>
              <w:rPr>
                <w:rFonts w:eastAsia="Times New Roman"/>
                <w:color w:val="000000"/>
                <w:sz w:val="20"/>
                <w:szCs w:val="20"/>
              </w:rPr>
            </w:pPr>
            <w:r w:rsidRPr="00AA1D3A">
              <w:rPr>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04C0DCE" w14:textId="09382E7F" w:rsidR="00AA1D3A" w:rsidRPr="00AA1D3A" w:rsidRDefault="00AA1D3A" w:rsidP="00AA1D3A">
            <w:pPr>
              <w:rPr>
                <w:rFonts w:eastAsia="Times New Roman"/>
                <w:color w:val="000000"/>
                <w:sz w:val="20"/>
                <w:szCs w:val="20"/>
              </w:rPr>
            </w:pPr>
            <w:r w:rsidRPr="00AA1D3A">
              <w:rPr>
                <w:sz w:val="20"/>
                <w:szCs w:val="20"/>
              </w:rPr>
              <w:t>Funcționalitățile nanomaterialelor: biocompatibilitate, bioactivitate, biodegradare.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0BA452B" w14:textId="361D5316"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4FC5858" w14:textId="397662F5"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22248F39"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0605886" w14:textId="4D1C6002" w:rsidR="00AA1D3A" w:rsidRPr="00AA1D3A" w:rsidRDefault="00AA1D3A" w:rsidP="00AA1D3A">
            <w:pPr>
              <w:rPr>
                <w:rFonts w:eastAsia="Times New Roman"/>
                <w:color w:val="000000"/>
                <w:sz w:val="20"/>
                <w:szCs w:val="20"/>
              </w:rPr>
            </w:pPr>
            <w:r w:rsidRPr="00AA1D3A">
              <w:rPr>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B31023D" w14:textId="549C11E1" w:rsidR="00AA1D3A" w:rsidRPr="00AA1D3A" w:rsidRDefault="00AA1D3A" w:rsidP="00AA1D3A">
            <w:pPr>
              <w:rPr>
                <w:rFonts w:eastAsia="Times New Roman"/>
                <w:color w:val="000000"/>
                <w:sz w:val="20"/>
                <w:szCs w:val="20"/>
              </w:rPr>
            </w:pPr>
            <w:r w:rsidRPr="00AA1D3A">
              <w:rPr>
                <w:sz w:val="20"/>
                <w:szCs w:val="20"/>
              </w:rPr>
              <w:t>Clasificarea nanomaterialelor  biocompatibile: naturale (nanobiomateriale moi, dure, celule), sitetice (nanobiomateriale metalice, polimerice ceramice, compozite), hibride (nanobiomateriale natural/natural, natural/sintetic).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22FDE23" w14:textId="0266C6D3"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169C7D9" w14:textId="0DBF3077" w:rsidR="00AA1D3A" w:rsidRPr="00AA1D3A" w:rsidRDefault="00AA1D3A" w:rsidP="00AA1D3A">
            <w:pPr>
              <w:rPr>
                <w:rFonts w:eastAsia="Times New Roman"/>
                <w:color w:val="000000"/>
                <w:sz w:val="20"/>
                <w:szCs w:val="20"/>
              </w:rPr>
            </w:pPr>
            <w:r w:rsidRPr="00AA1D3A">
              <w:rPr>
                <w:sz w:val="20"/>
                <w:szCs w:val="20"/>
              </w:rPr>
              <w:t>6 ore</w:t>
            </w:r>
            <w:r>
              <w:rPr>
                <w:sz w:val="20"/>
                <w:szCs w:val="20"/>
              </w:rPr>
              <w:t xml:space="preserve"> </w:t>
            </w:r>
            <w:r>
              <w:rPr>
                <w:sz w:val="20"/>
                <w:szCs w:val="20"/>
                <w:lang w:val="en-US"/>
              </w:rPr>
              <w:t>[1-13]</w:t>
            </w:r>
          </w:p>
        </w:tc>
      </w:tr>
      <w:tr w:rsidR="00AA1D3A" w:rsidRPr="00AA1D3A" w14:paraId="170BD875"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4A64644" w14:textId="09E0F30E" w:rsidR="00AA1D3A" w:rsidRPr="00AA1D3A" w:rsidRDefault="00AA1D3A" w:rsidP="00AA1D3A">
            <w:pPr>
              <w:rPr>
                <w:rFonts w:eastAsia="Times New Roman"/>
                <w:color w:val="000000"/>
                <w:sz w:val="20"/>
                <w:szCs w:val="20"/>
              </w:rPr>
            </w:pPr>
            <w:r w:rsidRPr="00AA1D3A">
              <w:rPr>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9E2649C" w14:textId="15D921CD" w:rsidR="00AA1D3A" w:rsidRPr="00AA1D3A" w:rsidRDefault="00AA1D3A" w:rsidP="00AA1D3A">
            <w:pPr>
              <w:rPr>
                <w:rFonts w:eastAsia="Times New Roman"/>
                <w:color w:val="000000"/>
                <w:sz w:val="20"/>
                <w:szCs w:val="20"/>
              </w:rPr>
            </w:pPr>
            <w:r w:rsidRPr="00AA1D3A">
              <w:rPr>
                <w:sz w:val="20"/>
                <w:szCs w:val="20"/>
              </w:rPr>
              <w:t>Metode de sinteză, proprietăți și tehnici de caracterizare specifice nanomaterialelor biocompatibile.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D3AA091" w14:textId="45F2746A"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D2ECA18" w14:textId="7AB30870" w:rsidR="00AA1D3A" w:rsidRPr="00AA1D3A" w:rsidRDefault="00AA1D3A" w:rsidP="00AA1D3A">
            <w:pPr>
              <w:rPr>
                <w:rFonts w:eastAsia="Times New Roman"/>
                <w:color w:val="000000"/>
                <w:sz w:val="20"/>
                <w:szCs w:val="20"/>
              </w:rPr>
            </w:pPr>
            <w:r w:rsidRPr="00AA1D3A">
              <w:rPr>
                <w:sz w:val="20"/>
                <w:szCs w:val="20"/>
              </w:rPr>
              <w:t>4 ore</w:t>
            </w:r>
            <w:r>
              <w:rPr>
                <w:sz w:val="20"/>
                <w:szCs w:val="20"/>
              </w:rPr>
              <w:t xml:space="preserve"> </w:t>
            </w:r>
            <w:r>
              <w:rPr>
                <w:sz w:val="20"/>
                <w:szCs w:val="20"/>
                <w:lang w:val="en-US"/>
              </w:rPr>
              <w:t>[1-13]</w:t>
            </w:r>
          </w:p>
        </w:tc>
      </w:tr>
      <w:tr w:rsidR="00AA1D3A" w:rsidRPr="00AA1D3A" w14:paraId="41E3C1CD"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7B5958B" w14:textId="2D06A3F1" w:rsidR="00AA1D3A" w:rsidRPr="00AA1D3A" w:rsidRDefault="00AA1D3A" w:rsidP="00AA1D3A">
            <w:pPr>
              <w:rPr>
                <w:rFonts w:eastAsia="Times New Roman"/>
                <w:color w:val="000000"/>
                <w:sz w:val="20"/>
                <w:szCs w:val="20"/>
              </w:rPr>
            </w:pPr>
            <w:r w:rsidRPr="00AA1D3A">
              <w:rPr>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C36DB07" w14:textId="72CC0F5E" w:rsidR="00AA1D3A" w:rsidRPr="00AA1D3A" w:rsidRDefault="00AA1D3A" w:rsidP="00AA1D3A">
            <w:pPr>
              <w:rPr>
                <w:rFonts w:eastAsia="Times New Roman"/>
                <w:color w:val="000000"/>
                <w:sz w:val="20"/>
                <w:szCs w:val="20"/>
              </w:rPr>
            </w:pPr>
            <w:r w:rsidRPr="00AA1D3A">
              <w:rPr>
                <w:sz w:val="20"/>
                <w:szCs w:val="20"/>
              </w:rPr>
              <w:t>Standardizarea unui nanobiomaterial. Nanobiomaterial standard de referință.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F7D53D1" w14:textId="1976850C"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6053C35" w14:textId="4157AE44"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1974E68E"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ABAF516" w14:textId="4EA47DC2" w:rsidR="00AA1D3A" w:rsidRPr="00AA1D3A" w:rsidRDefault="00AA1D3A" w:rsidP="00AA1D3A">
            <w:pPr>
              <w:rPr>
                <w:rFonts w:eastAsia="Times New Roman"/>
                <w:color w:val="000000"/>
                <w:sz w:val="20"/>
                <w:szCs w:val="20"/>
              </w:rPr>
            </w:pPr>
            <w:r w:rsidRPr="00AA1D3A">
              <w:rPr>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1592136" w14:textId="17796BCC" w:rsidR="00AA1D3A" w:rsidRPr="00AA1D3A" w:rsidRDefault="00AA1D3A" w:rsidP="00AA1D3A">
            <w:pPr>
              <w:rPr>
                <w:rFonts w:eastAsia="Times New Roman"/>
                <w:color w:val="000000"/>
                <w:sz w:val="20"/>
                <w:szCs w:val="20"/>
              </w:rPr>
            </w:pPr>
            <w:r w:rsidRPr="00AA1D3A">
              <w:rPr>
                <w:sz w:val="20"/>
                <w:szCs w:val="20"/>
              </w:rPr>
              <w:t xml:space="preserve">Riscuri potenţiale ale nanomaterialelor:  în decursul fabricaţiei, la şi după administrare.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35BF4C0" w14:textId="28292F4D"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9C94550" w14:textId="5BC55106"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1DBE03FE"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0C05E40" w14:textId="11642B04" w:rsidR="00AA1D3A" w:rsidRPr="00AA1D3A" w:rsidRDefault="00AA1D3A" w:rsidP="00AA1D3A">
            <w:pPr>
              <w:rPr>
                <w:rFonts w:eastAsia="Times New Roman"/>
                <w:color w:val="000000"/>
                <w:sz w:val="20"/>
                <w:szCs w:val="20"/>
              </w:rPr>
            </w:pPr>
            <w:r w:rsidRPr="00AA1D3A">
              <w:rPr>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ECA1E0" w14:textId="4AD2EF86" w:rsidR="00AA1D3A" w:rsidRPr="00AA1D3A" w:rsidRDefault="00AA1D3A" w:rsidP="00AA1D3A">
            <w:pPr>
              <w:rPr>
                <w:rFonts w:eastAsia="Times New Roman"/>
                <w:color w:val="000000"/>
                <w:sz w:val="20"/>
                <w:szCs w:val="20"/>
              </w:rPr>
            </w:pPr>
            <w:r w:rsidRPr="00AA1D3A">
              <w:rPr>
                <w:sz w:val="20"/>
                <w:szCs w:val="20"/>
              </w:rPr>
              <w:t>Evaluarea biocompatibilităţii “in vitro” şi  “in vivo”</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70B0C67" w14:textId="193BD4EE"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DE7B956" w14:textId="3BC249B8"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61B97271"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969A7EA" w14:textId="5016D0FB" w:rsidR="00AA1D3A" w:rsidRPr="00AA1D3A" w:rsidRDefault="00AA1D3A" w:rsidP="00AA1D3A">
            <w:pPr>
              <w:rPr>
                <w:rFonts w:eastAsia="Times New Roman"/>
                <w:color w:val="000000"/>
                <w:sz w:val="20"/>
                <w:szCs w:val="20"/>
              </w:rPr>
            </w:pPr>
            <w:r w:rsidRPr="00AA1D3A">
              <w:rPr>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55B9087" w14:textId="165C0FB8" w:rsidR="00AA1D3A" w:rsidRPr="00AA1D3A" w:rsidRDefault="00AA1D3A" w:rsidP="00AA1D3A">
            <w:pPr>
              <w:rPr>
                <w:rFonts w:eastAsia="Times New Roman"/>
                <w:color w:val="000000"/>
                <w:sz w:val="20"/>
                <w:szCs w:val="20"/>
              </w:rPr>
            </w:pPr>
            <w:r w:rsidRPr="00AA1D3A">
              <w:rPr>
                <w:sz w:val="20"/>
                <w:szCs w:val="20"/>
              </w:rPr>
              <w:t>Direcții de aplicare a nanomaterialelor biocompatibile: eliberare de medicamente, ingineria țesutirilor, sisteme biologice micro-electro-mecanice.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4C460B0" w14:textId="64D3B3D9"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CBE0B04" w14:textId="2792D8F5"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6370A746"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9258389" w14:textId="5CEB0B66" w:rsidR="00AA1D3A" w:rsidRPr="00AA1D3A" w:rsidRDefault="00AA1D3A" w:rsidP="00AA1D3A">
            <w:pPr>
              <w:rPr>
                <w:rFonts w:eastAsia="Times New Roman"/>
                <w:color w:val="000000"/>
                <w:sz w:val="20"/>
                <w:szCs w:val="20"/>
              </w:rPr>
            </w:pPr>
            <w:r w:rsidRPr="00AA1D3A">
              <w:rPr>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F33FEC0" w14:textId="5409A9BF" w:rsidR="00AA1D3A" w:rsidRPr="00AA1D3A" w:rsidRDefault="00AA1D3A" w:rsidP="00AA1D3A">
            <w:pPr>
              <w:rPr>
                <w:rFonts w:eastAsia="Times New Roman"/>
                <w:color w:val="000000"/>
                <w:sz w:val="20"/>
                <w:szCs w:val="20"/>
              </w:rPr>
            </w:pPr>
            <w:r w:rsidRPr="00AA1D3A">
              <w:rPr>
                <w:sz w:val="20"/>
                <w:szCs w:val="20"/>
              </w:rPr>
              <w:t>Exemple de nanomateriale biocompatibile cu aplicaţii practice actuale: silice mesoporoasă, nanoparticule  tip “core-shell”, nanomateriale pe bază de carbon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8C0FFBD" w14:textId="59065FBF"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F1FD664" w14:textId="479A02EC" w:rsidR="00AA1D3A" w:rsidRPr="00AA1D3A" w:rsidRDefault="00AA1D3A" w:rsidP="00AA1D3A">
            <w:pPr>
              <w:rPr>
                <w:rFonts w:eastAsia="Times New Roman"/>
                <w:color w:val="000000"/>
                <w:sz w:val="20"/>
                <w:szCs w:val="20"/>
              </w:rPr>
            </w:pPr>
            <w:r w:rsidRPr="00AA1D3A">
              <w:rPr>
                <w:sz w:val="20"/>
                <w:szCs w:val="20"/>
              </w:rPr>
              <w:t>4 ore</w:t>
            </w:r>
            <w:r>
              <w:rPr>
                <w:sz w:val="20"/>
                <w:szCs w:val="20"/>
              </w:rPr>
              <w:t xml:space="preserve"> </w:t>
            </w:r>
            <w:r>
              <w:rPr>
                <w:sz w:val="20"/>
                <w:szCs w:val="20"/>
                <w:lang w:val="en-US"/>
              </w:rPr>
              <w:t>[1-13]</w:t>
            </w:r>
          </w:p>
        </w:tc>
      </w:tr>
      <w:tr w:rsidR="00322FA7" w14:paraId="41D51BC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C2D94B" w14:textId="77777777" w:rsidR="00AA1D3A" w:rsidRDefault="00B641FA" w:rsidP="00AA1D3A">
            <w:pPr>
              <w:ind w:left="236" w:hanging="236"/>
              <w:rPr>
                <w:rFonts w:eastAsia="Times New Roman"/>
                <w:b/>
                <w:bCs/>
                <w:color w:val="000000"/>
                <w:sz w:val="20"/>
                <w:szCs w:val="20"/>
              </w:rPr>
            </w:pPr>
            <w:r>
              <w:rPr>
                <w:rFonts w:eastAsia="Times New Roman"/>
                <w:b/>
                <w:bCs/>
                <w:color w:val="000000"/>
                <w:sz w:val="20"/>
                <w:szCs w:val="20"/>
              </w:rPr>
              <w:t>Bibliografie</w:t>
            </w:r>
          </w:p>
          <w:p w14:paraId="3951BA21" w14:textId="27868C58" w:rsidR="00AA1D3A" w:rsidRDefault="00AA1D3A" w:rsidP="00AA1D3A">
            <w:pPr>
              <w:ind w:left="236" w:hanging="236"/>
              <w:rPr>
                <w:rFonts w:eastAsia="Times New Roman"/>
                <w:color w:val="000000"/>
                <w:sz w:val="20"/>
                <w:szCs w:val="20"/>
              </w:rPr>
            </w:pPr>
            <w:r>
              <w:rPr>
                <w:rFonts w:eastAsia="Times New Roman"/>
                <w:color w:val="000000"/>
                <w:sz w:val="20"/>
                <w:szCs w:val="20"/>
              </w:rPr>
              <w:t>1. Gorduza, L., Biomateriale, biotehnologii, biocontrol, Ed. CERMI, Iaşi, 2002.</w:t>
            </w:r>
          </w:p>
          <w:p w14:paraId="0F5E60FA"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2. Dumitraşcu, N., Biomateriale şi biocompatibilitate, Ed.Universităţii “Al.I.Cuza”Iaşi, 2007.</w:t>
            </w:r>
          </w:p>
          <w:p w14:paraId="32BB1A42"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3. Alexandroaei, M., Ignat, M., Biomateriale, Ed. Performantica, Iaşi, 2015.</w:t>
            </w:r>
          </w:p>
          <w:p w14:paraId="4EEB1BBC" w14:textId="777A5A9D" w:rsidR="00AA1D3A" w:rsidRDefault="00AA1D3A" w:rsidP="00AA1D3A">
            <w:pPr>
              <w:ind w:left="236" w:hanging="236"/>
              <w:rPr>
                <w:rFonts w:eastAsia="Times New Roman"/>
                <w:color w:val="000000"/>
                <w:sz w:val="20"/>
                <w:szCs w:val="20"/>
              </w:rPr>
            </w:pPr>
            <w:r>
              <w:rPr>
                <w:rFonts w:eastAsia="Times New Roman"/>
                <w:color w:val="000000"/>
                <w:sz w:val="20"/>
                <w:szCs w:val="20"/>
              </w:rPr>
              <w:t>4. Suport de curs in format electronic.</w:t>
            </w:r>
          </w:p>
          <w:p w14:paraId="2C93D942" w14:textId="28449077" w:rsidR="00AA1D3A" w:rsidRDefault="00AA1D3A" w:rsidP="00AA1D3A">
            <w:pPr>
              <w:ind w:left="236" w:hanging="236"/>
              <w:rPr>
                <w:rFonts w:eastAsia="Times New Roman"/>
                <w:color w:val="000000"/>
                <w:sz w:val="20"/>
                <w:szCs w:val="20"/>
              </w:rPr>
            </w:pPr>
            <w:r>
              <w:rPr>
                <w:rFonts w:eastAsia="Times New Roman"/>
                <w:color w:val="000000"/>
                <w:sz w:val="20"/>
                <w:szCs w:val="20"/>
              </w:rPr>
              <w:t>5. Articole selectate din literatura ştiinţifică</w:t>
            </w:r>
            <w:r w:rsidR="00895B8B">
              <w:rPr>
                <w:rFonts w:eastAsia="Times New Roman"/>
                <w:color w:val="000000"/>
                <w:sz w:val="20"/>
                <w:szCs w:val="20"/>
              </w:rPr>
              <w:t>.</w:t>
            </w:r>
          </w:p>
          <w:p w14:paraId="3F028A46"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6. G.Q.Lu, X.S.Zhao – Nanoporous Materials Science and Engineering, Imperial College Press, London, 2004.</w:t>
            </w:r>
          </w:p>
          <w:p w14:paraId="5F7F7C57"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7. Nalva, Hari Singh - Nanostructured Materials and Nanotechnology, Academic Press, 2002.</w:t>
            </w:r>
          </w:p>
          <w:p w14:paraId="38D1F870"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8. Yuri Gogotsi - Handbook of Nanomaterials,  CRC Taylor &amp; Francis Group, 2006.</w:t>
            </w:r>
          </w:p>
          <w:p w14:paraId="6A34AA91"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9.  Stamatin I., Nanomateriale aplicații în biosenzori, surse de  energie, medicină biologie, Ed. UNIVERSITATEA DIN BUCUREŞTI, 2008.</w:t>
            </w:r>
          </w:p>
          <w:p w14:paraId="01805A44"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10. Vasile A., Materiale nanostructurate avansate. Prezent şi viitor. Vol. II: Materiale nanoporoase, Casa Ed. Demiurg, Iaşi, 2009.</w:t>
            </w:r>
          </w:p>
          <w:p w14:paraId="34139129"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11.  H.A.Khan, M.K.Sakharkar, A.Nayak, U.Kishore, A.Khan, Nanoparticles for biomedical applications: An overview, Nanobiomaterials Nanostructured Materials for Biomedical Applications 2018, Pages 357-384</w:t>
            </w:r>
          </w:p>
          <w:p w14:paraId="6DB49D0C"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12. Sumistha Das, Shouvik Mitra, SM Paul Khurana, SM Paul Khurana, Nitai Debnath, Nitai Debnath, Nanomaterials for biomedical applications, 2013 Frontiers in Life Science 7(3-4)</w:t>
            </w:r>
          </w:p>
          <w:p w14:paraId="73CE0650" w14:textId="65267D69" w:rsidR="00322FA7" w:rsidRDefault="00AA1D3A" w:rsidP="00AA1D3A">
            <w:pPr>
              <w:ind w:left="236" w:hanging="236"/>
              <w:rPr>
                <w:rFonts w:eastAsia="Times New Roman"/>
                <w:color w:val="000000"/>
                <w:sz w:val="20"/>
                <w:szCs w:val="20"/>
              </w:rPr>
            </w:pPr>
            <w:r>
              <w:rPr>
                <w:rFonts w:eastAsia="Times New Roman"/>
                <w:color w:val="000000"/>
                <w:sz w:val="20"/>
                <w:szCs w:val="20"/>
              </w:rPr>
              <w:t>13. Ramos, Ana P et al. “Biomedical applications of nanotechnology.” Biophysical reviews vol. 9,2 (2017): 79-89. doi:10.1007/s12551-016-0246-2.</w:t>
            </w:r>
            <w:r w:rsidR="00B641FA">
              <w:rPr>
                <w:rFonts w:eastAsia="Times New Roman"/>
                <w:color w:val="000000"/>
                <w:sz w:val="20"/>
                <w:szCs w:val="20"/>
              </w:rPr>
              <w:t> </w:t>
            </w:r>
            <w:r w:rsidR="00B641FA">
              <w:rPr>
                <w:rFonts w:eastAsia="Times New Roman"/>
                <w:color w:val="000000"/>
                <w:sz w:val="20"/>
                <w:szCs w:val="20"/>
              </w:rPr>
              <w:br/>
              <w:t> </w:t>
            </w:r>
          </w:p>
        </w:tc>
      </w:tr>
      <w:tr w:rsidR="00322FA7" w14:paraId="7D02D95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969C26" w14:textId="77777777" w:rsidR="00322FA7" w:rsidRDefault="00B641FA">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F119E5" w14:textId="77777777" w:rsidR="00322FA7" w:rsidRDefault="00B641FA">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B59F4" w14:textId="77777777" w:rsidR="00322FA7" w:rsidRDefault="00B641FA">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36D7D5" w14:textId="77777777" w:rsidR="00322FA7" w:rsidRDefault="00B641F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95B8B" w14:paraId="43DDA7C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821E9" w14:textId="7B415307" w:rsidR="00895B8B" w:rsidRDefault="00895B8B" w:rsidP="00895B8B">
            <w:pPr>
              <w:rPr>
                <w:rFonts w:eastAsia="Times New Roman"/>
                <w:color w:val="000000"/>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471308" w14:textId="77777777" w:rsidR="00895B8B" w:rsidRDefault="00895B8B" w:rsidP="00895B8B">
            <w:pPr>
              <w:ind w:left="58"/>
              <w:rPr>
                <w:bCs/>
                <w:sz w:val="20"/>
                <w:szCs w:val="20"/>
                <w:lang w:val="it-IT"/>
              </w:rPr>
            </w:pPr>
            <w:r>
              <w:rPr>
                <w:sz w:val="20"/>
                <w:szCs w:val="20"/>
              </w:rPr>
              <w:t>Norme de protecţie a muncii în laboratorul de biomateriale.</w:t>
            </w:r>
            <w:r>
              <w:rPr>
                <w:bCs/>
                <w:sz w:val="20"/>
                <w:szCs w:val="20"/>
                <w:lang w:val="it-IT"/>
              </w:rPr>
              <w:t xml:space="preserve"> </w:t>
            </w:r>
          </w:p>
          <w:p w14:paraId="5D19E30D" w14:textId="71B20773" w:rsidR="00895B8B" w:rsidRDefault="00895B8B" w:rsidP="00895B8B">
            <w:pPr>
              <w:rPr>
                <w:rFonts w:eastAsia="Times New Roman"/>
                <w:color w:val="000000"/>
                <w:sz w:val="20"/>
                <w:szCs w:val="20"/>
              </w:rPr>
            </w:pPr>
            <w:r>
              <w:rPr>
                <w:noProof/>
                <w:sz w:val="20"/>
                <w:szCs w:val="20"/>
                <w:lang w:val="it-IT"/>
              </w:rPr>
              <w:t>Biosinteza nanoparticulelor de argint.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E79E6" w14:textId="77777777" w:rsidR="00895B8B" w:rsidRDefault="00895B8B" w:rsidP="00895B8B">
            <w:pPr>
              <w:ind w:left="58"/>
              <w:rPr>
                <w:noProof/>
                <w:sz w:val="20"/>
                <w:szCs w:val="20"/>
              </w:rPr>
            </w:pPr>
            <w:r>
              <w:rPr>
                <w:noProof/>
                <w:sz w:val="20"/>
                <w:szCs w:val="20"/>
              </w:rPr>
              <w:t>Experimentul</w:t>
            </w:r>
          </w:p>
          <w:p w14:paraId="2F774F50" w14:textId="77777777" w:rsidR="00895B8B" w:rsidRDefault="00895B8B" w:rsidP="00895B8B">
            <w:pPr>
              <w:ind w:left="58"/>
              <w:rPr>
                <w:noProof/>
                <w:sz w:val="20"/>
                <w:szCs w:val="20"/>
              </w:rPr>
            </w:pPr>
            <w:r>
              <w:rPr>
                <w:noProof/>
                <w:sz w:val="20"/>
                <w:szCs w:val="20"/>
              </w:rPr>
              <w:t>Observatia</w:t>
            </w:r>
          </w:p>
          <w:p w14:paraId="452849DB" w14:textId="0F2A72FA"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A6321F" w14:textId="4A0E798D" w:rsidR="00895B8B" w:rsidRDefault="00895B8B" w:rsidP="00895B8B">
            <w:pPr>
              <w:rPr>
                <w:rFonts w:eastAsia="Times New Roman"/>
                <w:color w:val="000000"/>
                <w:sz w:val="20"/>
                <w:szCs w:val="20"/>
              </w:rPr>
            </w:pPr>
            <w:r>
              <w:rPr>
                <w:noProof/>
                <w:sz w:val="20"/>
                <w:szCs w:val="20"/>
                <w:lang w:val="it-IT"/>
              </w:rPr>
              <w:t>4 ore [1-2]</w:t>
            </w:r>
          </w:p>
        </w:tc>
      </w:tr>
      <w:tr w:rsidR="00895B8B" w14:paraId="6C3BE5C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795E72" w14:textId="0BA96661" w:rsidR="00895B8B" w:rsidRDefault="00895B8B" w:rsidP="00895B8B">
            <w:pPr>
              <w:rPr>
                <w:rFonts w:eastAsia="Times New Roman"/>
                <w:color w:val="000000"/>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291242" w14:textId="513B808A" w:rsidR="00895B8B" w:rsidRDefault="00895B8B" w:rsidP="00895B8B">
            <w:pPr>
              <w:rPr>
                <w:rFonts w:eastAsia="Times New Roman"/>
                <w:color w:val="000000"/>
                <w:sz w:val="20"/>
                <w:szCs w:val="20"/>
              </w:rPr>
            </w:pPr>
            <w:r>
              <w:rPr>
                <w:noProof/>
                <w:sz w:val="20"/>
                <w:szCs w:val="20"/>
                <w:lang w:val="it-IT"/>
              </w:rPr>
              <w:t>Analiza spectrofotometrică a nanoparticulelor de argint.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6D9870" w14:textId="77777777" w:rsidR="00895B8B" w:rsidRDefault="00895B8B" w:rsidP="00895B8B">
            <w:pPr>
              <w:ind w:left="58"/>
              <w:rPr>
                <w:noProof/>
                <w:sz w:val="20"/>
                <w:szCs w:val="20"/>
              </w:rPr>
            </w:pPr>
            <w:r>
              <w:rPr>
                <w:noProof/>
                <w:sz w:val="20"/>
                <w:szCs w:val="20"/>
              </w:rPr>
              <w:t>Experimentul</w:t>
            </w:r>
          </w:p>
          <w:p w14:paraId="327DD309" w14:textId="77777777" w:rsidR="00895B8B" w:rsidRDefault="00895B8B" w:rsidP="00895B8B">
            <w:pPr>
              <w:ind w:left="58"/>
              <w:rPr>
                <w:noProof/>
                <w:sz w:val="20"/>
                <w:szCs w:val="20"/>
              </w:rPr>
            </w:pPr>
            <w:r>
              <w:rPr>
                <w:noProof/>
                <w:sz w:val="20"/>
                <w:szCs w:val="20"/>
              </w:rPr>
              <w:t>Observatia</w:t>
            </w:r>
          </w:p>
          <w:p w14:paraId="32AE3576" w14:textId="2015CBA6"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45AE48" w14:textId="708E9155" w:rsidR="00895B8B" w:rsidRDefault="00895B8B" w:rsidP="00895B8B">
            <w:pPr>
              <w:rPr>
                <w:rFonts w:eastAsia="Times New Roman"/>
                <w:color w:val="000000"/>
                <w:sz w:val="20"/>
                <w:szCs w:val="20"/>
              </w:rPr>
            </w:pPr>
            <w:r>
              <w:rPr>
                <w:noProof/>
                <w:sz w:val="20"/>
                <w:szCs w:val="20"/>
                <w:lang w:val="it-IT"/>
              </w:rPr>
              <w:t>4 ore [1-2]</w:t>
            </w:r>
          </w:p>
        </w:tc>
      </w:tr>
      <w:tr w:rsidR="00895B8B" w14:paraId="02F16B7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A4047C" w14:textId="218BE704" w:rsidR="00895B8B" w:rsidRDefault="00895B8B" w:rsidP="00895B8B">
            <w:pPr>
              <w:rPr>
                <w:rFonts w:eastAsia="Times New Roman"/>
                <w:color w:val="000000"/>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4CFE03" w14:textId="0F2A4558" w:rsidR="00895B8B" w:rsidRDefault="00895B8B" w:rsidP="00895B8B">
            <w:pPr>
              <w:rPr>
                <w:rFonts w:eastAsia="Times New Roman"/>
                <w:color w:val="000000"/>
                <w:sz w:val="20"/>
                <w:szCs w:val="20"/>
              </w:rPr>
            </w:pPr>
            <w:r>
              <w:rPr>
                <w:sz w:val="20"/>
                <w:szCs w:val="20"/>
                <w:lang w:eastAsia="zh-CN"/>
              </w:rPr>
              <w:t>Sinteza nanoparticulelor de carbon fluorescente.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B2FFFB" w14:textId="77777777" w:rsidR="00895B8B" w:rsidRDefault="00895B8B" w:rsidP="00895B8B">
            <w:pPr>
              <w:ind w:left="58"/>
              <w:rPr>
                <w:noProof/>
                <w:sz w:val="20"/>
                <w:szCs w:val="20"/>
              </w:rPr>
            </w:pPr>
            <w:r>
              <w:rPr>
                <w:noProof/>
                <w:sz w:val="20"/>
                <w:szCs w:val="20"/>
              </w:rPr>
              <w:t>Experimentul</w:t>
            </w:r>
          </w:p>
          <w:p w14:paraId="6513372B" w14:textId="77777777" w:rsidR="00895B8B" w:rsidRDefault="00895B8B" w:rsidP="00895B8B">
            <w:pPr>
              <w:ind w:left="58"/>
              <w:rPr>
                <w:noProof/>
                <w:sz w:val="20"/>
                <w:szCs w:val="20"/>
              </w:rPr>
            </w:pPr>
            <w:r>
              <w:rPr>
                <w:noProof/>
                <w:sz w:val="20"/>
                <w:szCs w:val="20"/>
              </w:rPr>
              <w:t>Observatia</w:t>
            </w:r>
          </w:p>
          <w:p w14:paraId="17B98153" w14:textId="2D38578C"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A30486" w14:textId="286A6703" w:rsidR="00895B8B" w:rsidRDefault="00895B8B" w:rsidP="00895B8B">
            <w:pPr>
              <w:rPr>
                <w:rFonts w:eastAsia="Times New Roman"/>
                <w:color w:val="000000"/>
                <w:sz w:val="20"/>
                <w:szCs w:val="20"/>
              </w:rPr>
            </w:pPr>
            <w:r>
              <w:rPr>
                <w:noProof/>
                <w:sz w:val="20"/>
                <w:szCs w:val="20"/>
                <w:lang w:val="it-IT"/>
              </w:rPr>
              <w:t>4 ore [1-2]</w:t>
            </w:r>
          </w:p>
        </w:tc>
      </w:tr>
      <w:tr w:rsidR="00895B8B" w14:paraId="5FF157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ADD8D0" w14:textId="79C94C97" w:rsidR="00895B8B" w:rsidRDefault="00895B8B" w:rsidP="00895B8B">
            <w:pPr>
              <w:rPr>
                <w:rFonts w:eastAsia="Times New Roman"/>
                <w:color w:val="000000"/>
                <w:sz w:val="20"/>
                <w:szCs w:val="20"/>
              </w:rPr>
            </w:pPr>
            <w:r>
              <w:rPr>
                <w:noProof/>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636F52" w14:textId="3A8C3A23" w:rsidR="00895B8B" w:rsidRDefault="00895B8B" w:rsidP="00895B8B">
            <w:pPr>
              <w:rPr>
                <w:rFonts w:eastAsia="Times New Roman"/>
                <w:color w:val="000000"/>
                <w:sz w:val="20"/>
                <w:szCs w:val="20"/>
              </w:rPr>
            </w:pPr>
            <w:r>
              <w:rPr>
                <w:sz w:val="20"/>
                <w:szCs w:val="20"/>
                <w:lang w:eastAsia="zh-CN"/>
              </w:rPr>
              <w:t>Hidrofobicitatea – hidrofilicitatea unei suprafețe. Determinarea unghiului de contact.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9F1F2B" w14:textId="77777777" w:rsidR="00895B8B" w:rsidRDefault="00895B8B" w:rsidP="00895B8B">
            <w:pPr>
              <w:ind w:left="58"/>
              <w:rPr>
                <w:noProof/>
                <w:sz w:val="20"/>
                <w:szCs w:val="20"/>
              </w:rPr>
            </w:pPr>
            <w:r>
              <w:rPr>
                <w:noProof/>
                <w:sz w:val="20"/>
                <w:szCs w:val="20"/>
              </w:rPr>
              <w:t>Experimentul</w:t>
            </w:r>
          </w:p>
          <w:p w14:paraId="637B6EEA" w14:textId="77777777" w:rsidR="00895B8B" w:rsidRDefault="00895B8B" w:rsidP="00895B8B">
            <w:pPr>
              <w:ind w:left="58"/>
              <w:rPr>
                <w:noProof/>
                <w:sz w:val="20"/>
                <w:szCs w:val="20"/>
              </w:rPr>
            </w:pPr>
            <w:r>
              <w:rPr>
                <w:noProof/>
                <w:sz w:val="20"/>
                <w:szCs w:val="20"/>
              </w:rPr>
              <w:t>Observatia</w:t>
            </w:r>
          </w:p>
          <w:p w14:paraId="3BB24267" w14:textId="115AECFD"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AA4A4E" w14:textId="14FE9EC2" w:rsidR="00895B8B" w:rsidRDefault="00895B8B" w:rsidP="00895B8B">
            <w:pPr>
              <w:rPr>
                <w:rFonts w:eastAsia="Times New Roman"/>
                <w:color w:val="000000"/>
                <w:sz w:val="20"/>
                <w:szCs w:val="20"/>
              </w:rPr>
            </w:pPr>
            <w:r>
              <w:rPr>
                <w:noProof/>
                <w:sz w:val="20"/>
                <w:szCs w:val="20"/>
                <w:lang w:val="it-IT"/>
              </w:rPr>
              <w:t>4 ore [1-2]</w:t>
            </w:r>
          </w:p>
        </w:tc>
      </w:tr>
      <w:tr w:rsidR="00895B8B" w14:paraId="18B4A1A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9223DF" w14:textId="55A54E8A" w:rsidR="00895B8B" w:rsidRDefault="00895B8B" w:rsidP="00895B8B">
            <w:pP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71FAB" w14:textId="41C2E8B0" w:rsidR="00895B8B" w:rsidRDefault="00895B8B" w:rsidP="00895B8B">
            <w:pPr>
              <w:rPr>
                <w:rFonts w:eastAsia="Times New Roman"/>
                <w:color w:val="000000"/>
                <w:sz w:val="20"/>
                <w:szCs w:val="20"/>
              </w:rPr>
            </w:pPr>
            <w:r>
              <w:rPr>
                <w:sz w:val="20"/>
                <w:szCs w:val="20"/>
                <w:lang w:eastAsia="zh-CN"/>
              </w:rPr>
              <w:t>Sinteza template a materialelor mezoporoase.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6578A2" w14:textId="77777777" w:rsidR="00895B8B" w:rsidRDefault="00895B8B" w:rsidP="00895B8B">
            <w:pPr>
              <w:ind w:left="58"/>
              <w:rPr>
                <w:noProof/>
                <w:sz w:val="20"/>
                <w:szCs w:val="20"/>
              </w:rPr>
            </w:pPr>
            <w:r>
              <w:rPr>
                <w:noProof/>
                <w:sz w:val="20"/>
                <w:szCs w:val="20"/>
              </w:rPr>
              <w:t>Experimentul</w:t>
            </w:r>
          </w:p>
          <w:p w14:paraId="68D1D0BE" w14:textId="77777777" w:rsidR="00895B8B" w:rsidRDefault="00895B8B" w:rsidP="00895B8B">
            <w:pPr>
              <w:ind w:left="58"/>
              <w:rPr>
                <w:noProof/>
                <w:sz w:val="20"/>
                <w:szCs w:val="20"/>
              </w:rPr>
            </w:pPr>
            <w:r>
              <w:rPr>
                <w:noProof/>
                <w:sz w:val="20"/>
                <w:szCs w:val="20"/>
              </w:rPr>
              <w:t>Observatia</w:t>
            </w:r>
          </w:p>
          <w:p w14:paraId="1D06AE20" w14:textId="5441E675"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52D4A6" w14:textId="071D2297" w:rsidR="00895B8B" w:rsidRDefault="00895B8B" w:rsidP="00895B8B">
            <w:pPr>
              <w:rPr>
                <w:rFonts w:eastAsia="Times New Roman"/>
                <w:color w:val="000000"/>
                <w:sz w:val="20"/>
                <w:szCs w:val="20"/>
              </w:rPr>
            </w:pPr>
            <w:r>
              <w:rPr>
                <w:noProof/>
                <w:sz w:val="20"/>
                <w:szCs w:val="20"/>
                <w:lang w:val="it-IT"/>
              </w:rPr>
              <w:t>4 ore [1-2]</w:t>
            </w:r>
          </w:p>
        </w:tc>
      </w:tr>
      <w:tr w:rsidR="00895B8B" w14:paraId="7243BC5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07BCB3" w14:textId="6323B025" w:rsidR="00895B8B" w:rsidRDefault="00895B8B" w:rsidP="00895B8B">
            <w:pP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DEF4AB" w14:textId="6B295BB9" w:rsidR="00895B8B" w:rsidRDefault="00895B8B" w:rsidP="00895B8B">
            <w:pPr>
              <w:rPr>
                <w:rFonts w:eastAsia="Times New Roman"/>
                <w:color w:val="000000"/>
                <w:sz w:val="20"/>
                <w:szCs w:val="20"/>
              </w:rPr>
            </w:pPr>
            <w:r>
              <w:rPr>
                <w:sz w:val="20"/>
                <w:szCs w:val="20"/>
                <w:lang w:eastAsia="zh-CN"/>
              </w:rPr>
              <w:t>Materiale poroase. Determinarea parametrilor texturali.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B0B1B5" w14:textId="77777777" w:rsidR="00895B8B" w:rsidRDefault="00895B8B" w:rsidP="00895B8B">
            <w:pPr>
              <w:ind w:left="58"/>
              <w:rPr>
                <w:noProof/>
                <w:sz w:val="20"/>
                <w:szCs w:val="20"/>
              </w:rPr>
            </w:pPr>
            <w:r>
              <w:rPr>
                <w:noProof/>
                <w:sz w:val="20"/>
                <w:szCs w:val="20"/>
              </w:rPr>
              <w:t>Experimentul</w:t>
            </w:r>
          </w:p>
          <w:p w14:paraId="119E3D01" w14:textId="77777777" w:rsidR="00895B8B" w:rsidRDefault="00895B8B" w:rsidP="00895B8B">
            <w:pPr>
              <w:ind w:left="58"/>
              <w:rPr>
                <w:noProof/>
                <w:sz w:val="20"/>
                <w:szCs w:val="20"/>
              </w:rPr>
            </w:pPr>
            <w:r>
              <w:rPr>
                <w:noProof/>
                <w:sz w:val="20"/>
                <w:szCs w:val="20"/>
              </w:rPr>
              <w:t>Observatia</w:t>
            </w:r>
          </w:p>
          <w:p w14:paraId="635D3590" w14:textId="7E971771"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DCAF74" w14:textId="03C4B17B" w:rsidR="00895B8B" w:rsidRDefault="00895B8B" w:rsidP="00895B8B">
            <w:pPr>
              <w:rPr>
                <w:rFonts w:eastAsia="Times New Roman"/>
                <w:color w:val="000000"/>
                <w:sz w:val="20"/>
                <w:szCs w:val="20"/>
              </w:rPr>
            </w:pPr>
            <w:r>
              <w:rPr>
                <w:noProof/>
                <w:sz w:val="20"/>
                <w:szCs w:val="20"/>
                <w:lang w:val="it-IT"/>
              </w:rPr>
              <w:t>4 ore [1-2]</w:t>
            </w:r>
          </w:p>
        </w:tc>
      </w:tr>
      <w:tr w:rsidR="00895B8B" w14:paraId="5931629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EA2901" w14:textId="3F8A496E" w:rsidR="00895B8B" w:rsidRDefault="00895B8B" w:rsidP="00895B8B">
            <w:pPr>
              <w:rPr>
                <w:rFonts w:eastAsia="Times New Roman"/>
                <w:color w:val="000000"/>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33E9FF" w14:textId="4387A986" w:rsidR="00895B8B" w:rsidRDefault="00895B8B" w:rsidP="00895B8B">
            <w:pPr>
              <w:rPr>
                <w:rFonts w:eastAsia="Times New Roman"/>
                <w:color w:val="000000"/>
                <w:sz w:val="20"/>
                <w:szCs w:val="20"/>
              </w:rPr>
            </w:pPr>
            <w:r>
              <w:rPr>
                <w:noProof/>
                <w:sz w:val="20"/>
                <w:szCs w:val="20"/>
              </w:rPr>
              <w:t>Prezentarea rapoartelor de activitate individuală elaborate pe baza observațiilor experimentale efectuate, a prelucrării datelor achiziționate și a studiilor de literatură realizate de către studenţi.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A4C549" w14:textId="1AF0C6CE" w:rsidR="00895B8B" w:rsidRDefault="00895B8B" w:rsidP="00895B8B">
            <w:pPr>
              <w:rPr>
                <w:rFonts w:eastAsia="Times New Roman"/>
                <w:color w:val="000000"/>
                <w:sz w:val="20"/>
                <w:szCs w:val="20"/>
              </w:rPr>
            </w:pPr>
            <w:r>
              <w:rPr>
                <w:noProof/>
                <w:sz w:val="20"/>
                <w:szCs w:val="20"/>
              </w:rPr>
              <w:t>Expunerea. Conversaţia euristică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315FB5" w14:textId="2BD97F1F" w:rsidR="00895B8B" w:rsidRDefault="00895B8B" w:rsidP="00895B8B">
            <w:pPr>
              <w:rPr>
                <w:rFonts w:eastAsia="Times New Roman"/>
                <w:color w:val="000000"/>
                <w:sz w:val="20"/>
                <w:szCs w:val="20"/>
              </w:rPr>
            </w:pPr>
            <w:r>
              <w:rPr>
                <w:noProof/>
                <w:sz w:val="20"/>
                <w:szCs w:val="20"/>
                <w:lang w:val="it-IT"/>
              </w:rPr>
              <w:t>4 ore [1-2]</w:t>
            </w:r>
          </w:p>
        </w:tc>
      </w:tr>
      <w:tr w:rsidR="00322FA7" w14:paraId="5AA2102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7E73B" w14:textId="12801601" w:rsidR="00895B8B" w:rsidRDefault="00B641FA" w:rsidP="00895B8B">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sidR="00895B8B">
              <w:rPr>
                <w:rFonts w:eastAsia="Times New Roman"/>
                <w:color w:val="000000"/>
                <w:sz w:val="20"/>
                <w:szCs w:val="20"/>
              </w:rPr>
              <w:t>1. Referate volante.</w:t>
            </w:r>
          </w:p>
          <w:p w14:paraId="56A031C4" w14:textId="4705811B" w:rsidR="00322FA7" w:rsidRDefault="00895B8B" w:rsidP="00895B8B">
            <w:pPr>
              <w:rPr>
                <w:rFonts w:eastAsia="Times New Roman"/>
                <w:color w:val="000000"/>
                <w:sz w:val="20"/>
                <w:szCs w:val="20"/>
              </w:rPr>
            </w:pPr>
            <w:r>
              <w:rPr>
                <w:rFonts w:eastAsia="Times New Roman"/>
                <w:color w:val="000000"/>
                <w:sz w:val="20"/>
                <w:szCs w:val="20"/>
              </w:rPr>
              <w:t>2. Brosuri tehnice diverse ale unor nanomateriale biocompatibile.</w:t>
            </w:r>
            <w:r w:rsidR="00B641FA">
              <w:rPr>
                <w:rFonts w:eastAsia="Times New Roman"/>
                <w:color w:val="000000"/>
                <w:sz w:val="20"/>
                <w:szCs w:val="20"/>
              </w:rPr>
              <w:t> </w:t>
            </w:r>
          </w:p>
        </w:tc>
      </w:tr>
    </w:tbl>
    <w:p w14:paraId="1652B436" w14:textId="77777777" w:rsidR="00322FA7" w:rsidRDefault="00322FA7">
      <w:pPr>
        <w:rPr>
          <w:rFonts w:eastAsia="Times New Roman"/>
          <w:color w:val="000000"/>
          <w:sz w:val="22"/>
          <w:szCs w:val="22"/>
        </w:rPr>
      </w:pPr>
    </w:p>
    <w:p w14:paraId="7DD841BF" w14:textId="77777777" w:rsidR="00322FA7" w:rsidRDefault="00B641FA">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322FA7" w14:paraId="1CBB3D9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5F3D30" w14:textId="57B602E0" w:rsidR="00322FA7" w:rsidRDefault="00AD4A5D">
            <w:pPr>
              <w:rPr>
                <w:rFonts w:eastAsia="Times New Roman"/>
                <w:color w:val="000000"/>
                <w:sz w:val="20"/>
                <w:szCs w:val="20"/>
              </w:rPr>
            </w:pPr>
            <w:r>
              <w:rPr>
                <w:rFonts w:eastAsia="Times New Roman"/>
                <w:color w:val="000000"/>
                <w:sz w:val="20"/>
                <w:szCs w:val="20"/>
              </w:rPr>
              <w:t>Conţinutul disciplinei contribuie la acumularea unor noţiuni de bază privind natura, efectele şi proprietăţile materialelor biocompatibile şi nanomaterialelor. Se insistă pe aspecte legate de securitatea în muncă şi despre implicaţiile acestor materiale asupra vieţii, sănătăţii oamenilor şi calităţii mediului ambiant. Se stimulează prin modul de predare, evaluare şi notare a studenţilor, interesul acestora pentru disciplinele apropiate de practica de laborator, abilitatea de a-şi formula întrebări şi de a comunica eficient răspunsuri.</w:t>
            </w:r>
            <w:r w:rsidR="00B641FA">
              <w:rPr>
                <w:rFonts w:eastAsia="Times New Roman"/>
                <w:color w:val="000000"/>
                <w:sz w:val="20"/>
                <w:szCs w:val="20"/>
              </w:rPr>
              <w:t> </w:t>
            </w:r>
          </w:p>
        </w:tc>
      </w:tr>
    </w:tbl>
    <w:p w14:paraId="5635C981" w14:textId="77777777" w:rsidR="00322FA7" w:rsidRDefault="00322FA7">
      <w:pPr>
        <w:rPr>
          <w:rFonts w:eastAsia="Times New Roman"/>
          <w:color w:val="000000"/>
          <w:sz w:val="22"/>
          <w:szCs w:val="22"/>
        </w:rPr>
      </w:pPr>
    </w:p>
    <w:p w14:paraId="68802DEE" w14:textId="77777777" w:rsidR="00322FA7" w:rsidRDefault="00B641F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322FA7" w14:paraId="539CC2B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6EFC06" w14:textId="77777777" w:rsidR="00322FA7" w:rsidRDefault="00B641F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C72F9E" w14:textId="77777777" w:rsidR="00322FA7" w:rsidRDefault="00B641F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7ABE81" w14:textId="77777777" w:rsidR="00322FA7" w:rsidRDefault="00B641F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EB2950" w14:textId="77777777" w:rsidR="00322FA7" w:rsidRDefault="00B641FA">
            <w:pPr>
              <w:rPr>
                <w:rFonts w:eastAsia="Times New Roman"/>
                <w:color w:val="000000"/>
                <w:sz w:val="20"/>
                <w:szCs w:val="20"/>
              </w:rPr>
            </w:pPr>
            <w:r>
              <w:rPr>
                <w:rFonts w:eastAsia="Times New Roman"/>
                <w:b/>
                <w:bCs/>
                <w:color w:val="000000"/>
                <w:sz w:val="20"/>
                <w:szCs w:val="20"/>
              </w:rPr>
              <w:t>10.3 Pondere în nota finală (%)</w:t>
            </w:r>
          </w:p>
        </w:tc>
      </w:tr>
      <w:tr w:rsidR="00AD4A5D" w14:paraId="79CF5658" w14:textId="77777777" w:rsidTr="00D86DF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E6F2D2" w14:textId="77777777" w:rsidR="00AD4A5D" w:rsidRDefault="00AD4A5D" w:rsidP="00AD4A5D">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9FE444C" w14:textId="6FF747D2" w:rsidR="00AD4A5D" w:rsidRDefault="00AD4A5D" w:rsidP="00AD4A5D">
            <w:pPr>
              <w:rPr>
                <w:rFonts w:eastAsia="Times New Roman"/>
                <w:color w:val="000000"/>
                <w:sz w:val="20"/>
                <w:szCs w:val="20"/>
              </w:rPr>
            </w:pPr>
            <w:r>
              <w:rPr>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A8EE190" w14:textId="04083D5A" w:rsidR="00AD4A5D" w:rsidRDefault="00AD4A5D" w:rsidP="00AD4A5D">
            <w:pPr>
              <w:rPr>
                <w:rFonts w:eastAsia="Times New Roman"/>
                <w:color w:val="000000"/>
                <w:sz w:val="20"/>
                <w:szCs w:val="20"/>
              </w:rPr>
            </w:pPr>
            <w:r>
              <w:rPr>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67035DD" w14:textId="18D04351" w:rsidR="00AD4A5D" w:rsidRDefault="00AD4A5D" w:rsidP="00AD4A5D">
            <w:pPr>
              <w:rPr>
                <w:rFonts w:eastAsia="Times New Roman"/>
                <w:color w:val="000000"/>
                <w:sz w:val="20"/>
                <w:szCs w:val="20"/>
              </w:rPr>
            </w:pPr>
            <w:r>
              <w:rPr>
                <w:sz w:val="20"/>
                <w:szCs w:val="20"/>
              </w:rPr>
              <w:t>50</w:t>
            </w:r>
          </w:p>
        </w:tc>
      </w:tr>
      <w:tr w:rsidR="00AD4A5D" w14:paraId="0FB14525" w14:textId="77777777" w:rsidTr="00D86DF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05FDD" w14:textId="77777777" w:rsidR="00AD4A5D" w:rsidRDefault="00AD4A5D" w:rsidP="00AD4A5D">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4DA585C" w14:textId="5C201229" w:rsidR="00AD4A5D" w:rsidRDefault="00AD4A5D" w:rsidP="00AD4A5D">
            <w:pPr>
              <w:rPr>
                <w:rFonts w:eastAsia="Times New Roman"/>
                <w:color w:val="000000"/>
                <w:sz w:val="20"/>
                <w:szCs w:val="20"/>
              </w:rPr>
            </w:pPr>
            <w:r>
              <w:rPr>
                <w:sz w:val="20"/>
                <w:szCs w:val="20"/>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7C884E" w14:textId="32DF6A1C" w:rsidR="00AD4A5D" w:rsidRDefault="00AD4A5D" w:rsidP="00AD4A5D">
            <w:pPr>
              <w:rPr>
                <w:rFonts w:eastAsia="Times New Roman"/>
                <w:color w:val="000000"/>
                <w:sz w:val="20"/>
                <w:szCs w:val="20"/>
              </w:rPr>
            </w:pPr>
            <w:r>
              <w:rPr>
                <w:sz w:val="20"/>
                <w:szCs w:val="20"/>
              </w:rPr>
              <w:t>Raport de activitate individuală: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F85EBBB" w14:textId="6D65C0C8" w:rsidR="00AD4A5D" w:rsidRDefault="00AD4A5D" w:rsidP="00AD4A5D">
            <w:pPr>
              <w:rPr>
                <w:rFonts w:eastAsia="Times New Roman"/>
                <w:color w:val="000000"/>
                <w:sz w:val="20"/>
                <w:szCs w:val="20"/>
              </w:rPr>
            </w:pPr>
            <w:r>
              <w:rPr>
                <w:sz w:val="20"/>
                <w:szCs w:val="20"/>
              </w:rPr>
              <w:t>50</w:t>
            </w:r>
          </w:p>
        </w:tc>
      </w:tr>
      <w:tr w:rsidR="00322FA7" w14:paraId="54722D0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B6589C" w14:textId="77777777" w:rsidR="00322FA7" w:rsidRDefault="00B641FA">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322FA7" w14:paraId="3F71BAB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CFD9B" w14:textId="46CD9041" w:rsidR="00AD4A5D" w:rsidRDefault="00AD4A5D" w:rsidP="00AD4A5D">
            <w:pPr>
              <w:rPr>
                <w:rFonts w:eastAsia="Times New Roman"/>
                <w:color w:val="000000"/>
                <w:sz w:val="20"/>
                <w:szCs w:val="20"/>
              </w:rPr>
            </w:pPr>
            <w:r>
              <w:rPr>
                <w:rFonts w:eastAsia="Times New Roman"/>
                <w:color w:val="000000"/>
                <w:sz w:val="20"/>
                <w:szCs w:val="20"/>
              </w:rPr>
              <w:t>Cunoştinţe pentru nota 5: înţelegerea şi cunoaşterea satisfăcătoare  a noţiunilor specifice disciplinei nanomateriale biocompatibile transmise la orele de curs;</w:t>
            </w:r>
          </w:p>
          <w:p w14:paraId="3B36C6B4" w14:textId="7CA0E1E7" w:rsidR="00322FA7" w:rsidRDefault="00AD4A5D" w:rsidP="00AD4A5D">
            <w:pPr>
              <w:rPr>
                <w:rFonts w:eastAsia="Times New Roman"/>
                <w:color w:val="000000"/>
                <w:sz w:val="20"/>
                <w:szCs w:val="20"/>
              </w:rPr>
            </w:pPr>
            <w:r>
              <w:rPr>
                <w:rFonts w:eastAsia="Times New Roman"/>
                <w:color w:val="000000"/>
                <w:sz w:val="20"/>
                <w:szCs w:val="20"/>
              </w:rPr>
              <w:t>Cunoştinţe pentru nota 10: înţelegerea în detaliu, cunoaşterea şi utilizarea adecvată a noţiunilor specifice disciplinei;  înţelegerea raţionamentelor utilizate şi a modului de investigare a nanomaterialelor biocompatibile, cat si a propietăţilor acestora; înţelegerea modului de alegere şi utilizare a nanomaterialelor biocompatibile; redarea clară şi corectă a informaţiilor atât în scris cât şi prezentare PowerPoint.</w:t>
            </w:r>
          </w:p>
        </w:tc>
      </w:tr>
    </w:tbl>
    <w:p w14:paraId="0914B15C" w14:textId="77777777" w:rsidR="00322FA7" w:rsidRDefault="00322FA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327"/>
        <w:gridCol w:w="3865"/>
        <w:gridCol w:w="3865"/>
      </w:tblGrid>
      <w:tr w:rsidR="00322FA7" w14:paraId="59EF4FA3" w14:textId="77777777">
        <w:tc>
          <w:tcPr>
            <w:tcW w:w="0" w:type="auto"/>
            <w:hideMark/>
          </w:tcPr>
          <w:p w14:paraId="79E4D6B5" w14:textId="4D8D62B1" w:rsidR="00322FA7" w:rsidRDefault="00B641FA">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AD4A5D">
              <w:rPr>
                <w:rFonts w:eastAsia="Times New Roman"/>
                <w:b/>
                <w:bCs/>
                <w:color w:val="000000"/>
              </w:rPr>
              <w:t>26.09.2024</w:t>
            </w:r>
            <w:r>
              <w:rPr>
                <w:rFonts w:eastAsia="Times New Roman"/>
                <w:b/>
                <w:bCs/>
                <w:color w:val="000000"/>
              </w:rPr>
              <w:t> </w:t>
            </w:r>
          </w:p>
        </w:tc>
        <w:tc>
          <w:tcPr>
            <w:tcW w:w="0" w:type="auto"/>
            <w:hideMark/>
          </w:tcPr>
          <w:p w14:paraId="5B0DD81C" w14:textId="40BE224B" w:rsidR="00322FA7" w:rsidRDefault="00B641FA">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AD4A5D">
              <w:rPr>
                <w:rFonts w:eastAsia="Times New Roman"/>
                <w:b/>
                <w:bCs/>
                <w:color w:val="000000"/>
              </w:rPr>
              <w:t>Conf.univ.dr. Maria IGNAT</w:t>
            </w:r>
            <w:r>
              <w:rPr>
                <w:rFonts w:eastAsia="Times New Roman"/>
                <w:b/>
                <w:bCs/>
                <w:color w:val="000000"/>
              </w:rPr>
              <w:t> </w:t>
            </w:r>
          </w:p>
        </w:tc>
        <w:tc>
          <w:tcPr>
            <w:tcW w:w="0" w:type="auto"/>
            <w:hideMark/>
          </w:tcPr>
          <w:p w14:paraId="3D289BD7" w14:textId="2D3E2344" w:rsidR="00322FA7" w:rsidRDefault="00B641FA">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AD4A5D">
              <w:rPr>
                <w:rFonts w:eastAsia="Times New Roman"/>
                <w:b/>
                <w:bCs/>
                <w:color w:val="000000"/>
              </w:rPr>
              <w:t>Conf.univ.dr. Maria IGNAT</w:t>
            </w:r>
            <w:r>
              <w:rPr>
                <w:rFonts w:eastAsia="Times New Roman"/>
                <w:b/>
                <w:bCs/>
                <w:color w:val="000000"/>
              </w:rPr>
              <w:t> </w:t>
            </w:r>
          </w:p>
        </w:tc>
      </w:tr>
    </w:tbl>
    <w:p w14:paraId="4CCEF376" w14:textId="77777777" w:rsidR="00322FA7" w:rsidRDefault="00322FA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322FA7" w14:paraId="28E17C08" w14:textId="77777777">
        <w:tc>
          <w:tcPr>
            <w:tcW w:w="0" w:type="auto"/>
            <w:hideMark/>
          </w:tcPr>
          <w:p w14:paraId="3A5EC824" w14:textId="77777777" w:rsidR="00322FA7" w:rsidRDefault="00B641F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6130D17C" w14:textId="77777777" w:rsidR="00322FA7" w:rsidRDefault="00B641FA">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14:paraId="6D600DA7" w14:textId="77777777" w:rsidR="00B641FA" w:rsidRDefault="00B641FA">
      <w:pPr>
        <w:rPr>
          <w:rFonts w:eastAsia="Times New Roman"/>
        </w:rPr>
      </w:pPr>
    </w:p>
    <w:sectPr w:rsidR="00B641F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87116"/>
    <w:multiLevelType w:val="multilevel"/>
    <w:tmpl w:val="42F2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374BD"/>
    <w:multiLevelType w:val="multilevel"/>
    <w:tmpl w:val="A79A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52E97"/>
    <w:multiLevelType w:val="multilevel"/>
    <w:tmpl w:val="330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082511">
    <w:abstractNumId w:val="1"/>
  </w:num>
  <w:num w:numId="2" w16cid:durableId="1217936266">
    <w:abstractNumId w:val="2"/>
  </w:num>
  <w:num w:numId="3" w16cid:durableId="175095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15"/>
    <w:rsid w:val="001F0387"/>
    <w:rsid w:val="00322FA7"/>
    <w:rsid w:val="00373515"/>
    <w:rsid w:val="005035A4"/>
    <w:rsid w:val="005A3940"/>
    <w:rsid w:val="00616E61"/>
    <w:rsid w:val="0063767F"/>
    <w:rsid w:val="006A105C"/>
    <w:rsid w:val="00771D2D"/>
    <w:rsid w:val="00895B8B"/>
    <w:rsid w:val="00AA1D3A"/>
    <w:rsid w:val="00AC572E"/>
    <w:rsid w:val="00AD4A5D"/>
    <w:rsid w:val="00AD65BB"/>
    <w:rsid w:val="00B641FA"/>
    <w:rsid w:val="00BB1C15"/>
    <w:rsid w:val="00D00E90"/>
    <w:rsid w:val="00D76D9A"/>
    <w:rsid w:val="00D828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ACCC"/>
  <w15:chartTrackingRefBased/>
  <w15:docId w15:val="{DF8B2136-0D9D-4DB6-89E4-AB28615D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75CC762C-1B84-4E0B-A2DE-7260D4661ACA}">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Chem4Word2010.dotx</Template>
  <TotalTime>3</TotalTime>
  <Pages>1</Pages>
  <Words>1816</Words>
  <Characters>10537</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9</cp:revision>
  <dcterms:created xsi:type="dcterms:W3CDTF">2024-10-06T08:46:00Z</dcterms:created>
  <dcterms:modified xsi:type="dcterms:W3CDTF">2024-10-07T09:03:00Z</dcterms:modified>
</cp:coreProperties>
</file>