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78" w:rsidRDefault="002E3578">
      <w:pPr>
        <w:divId w:val="1812090403"/>
        <w:rPr>
          <w:color w:val="000000"/>
          <w:sz w:val="22"/>
          <w:szCs w:val="22"/>
        </w:rPr>
      </w:pPr>
      <w:r w:rsidRPr="00E31AE0">
        <w:rPr>
          <w:rFonts w:ascii="Calibri" w:hAnsi="Calibri" w:cs="Bold"/>
          <w:b/>
          <w:noProof/>
          <w:color w:val="808080"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7.5pt;height:81.75pt;visibility:visible">
            <v:imagedata r:id="rId5" o:title=""/>
          </v:shape>
        </w:pic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 </w:t>
      </w:r>
    </w:p>
    <w:p w:rsidR="002E3578" w:rsidRDefault="002E3578">
      <w:pPr>
        <w:pStyle w:val="titludiscplan"/>
        <w:divId w:val="1812090403"/>
      </w:pPr>
      <w:r>
        <w:t>FIŞA DISCIPLINEI</w:t>
      </w:r>
    </w:p>
    <w:p w:rsidR="002E3578" w:rsidRDefault="002E3578">
      <w:pPr>
        <w:pStyle w:val="subtitlu"/>
        <w:divId w:val="18120904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55"/>
        <w:gridCol w:w="6082"/>
      </w:tblGrid>
      <w:tr w:rsidR="002E3578" w:rsidRPr="006A453B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6A453B" w:rsidRDefault="002E3578">
            <w:pPr>
              <w:rPr>
                <w:color w:val="000000"/>
                <w:sz w:val="20"/>
                <w:szCs w:val="20"/>
                <w:lang w:val="pt-BR"/>
              </w:rPr>
            </w:pPr>
            <w:r w:rsidRPr="006A453B">
              <w:rPr>
                <w:b/>
                <w:bCs/>
                <w:color w:val="000000"/>
                <w:sz w:val="20"/>
                <w:szCs w:val="20"/>
                <w:lang w:val="pt-BR"/>
              </w:rPr>
              <w:t>1.1</w:t>
            </w:r>
            <w:r w:rsidRPr="006A453B">
              <w:rPr>
                <w:color w:val="000000"/>
                <w:sz w:val="20"/>
                <w:szCs w:val="20"/>
                <w:lang w:val="pt-BR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6A453B" w:rsidRDefault="002E3578">
            <w:pPr>
              <w:rPr>
                <w:color w:val="000000"/>
                <w:sz w:val="20"/>
                <w:szCs w:val="20"/>
                <w:lang w:val="it-IT"/>
              </w:rPr>
            </w:pPr>
            <w:r w:rsidRPr="006A453B">
              <w:rPr>
                <w:b/>
                <w:bCs/>
                <w:color w:val="000000"/>
                <w:sz w:val="20"/>
                <w:szCs w:val="20"/>
                <w:lang w:val="it-IT"/>
              </w:rPr>
              <w:t>Universitatea "Alexandru Ioan Cuza" din Iaşi</w:t>
            </w:r>
          </w:p>
        </w:tc>
      </w:tr>
      <w:tr w:rsidR="002E3578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2E3578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2E3578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2E3578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2E3578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2E3578" w:rsidRDefault="002E3578">
      <w:pPr>
        <w:divId w:val="1812090403"/>
        <w:rPr>
          <w:color w:val="000000"/>
          <w:sz w:val="22"/>
          <w:szCs w:val="22"/>
        </w:rPr>
      </w:pPr>
    </w:p>
    <w:p w:rsidR="002E3578" w:rsidRDefault="002E3578">
      <w:pPr>
        <w:pStyle w:val="subtitlu"/>
        <w:divId w:val="18120904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2E3578" w:rsidTr="002B36E2">
        <w:trPr>
          <w:divId w:val="1812090403"/>
        </w:trPr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Electrochimie</w:t>
            </w:r>
          </w:p>
        </w:tc>
      </w:tr>
      <w:tr w:rsidR="002E3578" w:rsidTr="002B36E2">
        <w:trPr>
          <w:divId w:val="1812090403"/>
        </w:trPr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2B36E2" w:rsidRDefault="002E3578" w:rsidP="002B36E2">
            <w:pPr>
              <w:ind w:left="57"/>
              <w:rPr>
                <w:b/>
                <w:smallCaps/>
                <w:sz w:val="20"/>
                <w:szCs w:val="20"/>
              </w:rPr>
            </w:pPr>
            <w:r w:rsidRPr="002B36E2">
              <w:rPr>
                <w:b/>
                <w:smallCaps/>
                <w:sz w:val="20"/>
                <w:szCs w:val="20"/>
              </w:rPr>
              <w:t>Lect. Dr. DANIELA DȊRŢU</w:t>
            </w:r>
          </w:p>
        </w:tc>
      </w:tr>
      <w:tr w:rsidR="002E3578" w:rsidTr="002B36E2">
        <w:trPr>
          <w:divId w:val="1812090403"/>
        </w:trPr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2B36E2" w:rsidRDefault="002E3578" w:rsidP="002B36E2">
            <w:pPr>
              <w:ind w:left="57"/>
              <w:rPr>
                <w:b/>
                <w:smallCaps/>
                <w:sz w:val="20"/>
                <w:szCs w:val="20"/>
              </w:rPr>
            </w:pPr>
            <w:r w:rsidRPr="002B36E2">
              <w:rPr>
                <w:b/>
                <w:smallCaps/>
                <w:sz w:val="20"/>
                <w:szCs w:val="20"/>
              </w:rPr>
              <w:t xml:space="preserve">Lect. Dr. DANIELA DȊRŢU </w:t>
            </w:r>
          </w:p>
        </w:tc>
      </w:tr>
      <w:tr w:rsidR="002E3578" w:rsidTr="002B36E2">
        <w:trPr>
          <w:divId w:val="1812090403"/>
        </w:trPr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</w:p>
        </w:tc>
      </w:tr>
    </w:tbl>
    <w:p w:rsidR="002E3578" w:rsidRDefault="002E3578">
      <w:pPr>
        <w:pStyle w:val="continut"/>
        <w:ind w:left="400"/>
        <w:divId w:val="1812090403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smartTag w:uri="urn:schemas-microsoft-com:office:smarttags" w:element="place">
        <w:r>
          <w:rPr>
            <w:i/>
            <w:iCs/>
            <w:color w:val="000000"/>
            <w:sz w:val="17"/>
            <w:szCs w:val="17"/>
          </w:rPr>
          <w:t>OB</w:t>
        </w:r>
      </w:smartTag>
      <w:r>
        <w:rPr>
          <w:i/>
          <w:iCs/>
          <w:color w:val="000000"/>
          <w:sz w:val="17"/>
          <w:szCs w:val="17"/>
        </w:rPr>
        <w:t xml:space="preserve"> – Obligatoriu / OP – Opţional / F – Facultativ</w:t>
      </w:r>
    </w:p>
    <w:p w:rsidR="002E3578" w:rsidRDefault="002E3578">
      <w:pPr>
        <w:divId w:val="1812090403"/>
        <w:rPr>
          <w:color w:val="000000"/>
          <w:sz w:val="22"/>
          <w:szCs w:val="22"/>
        </w:rPr>
      </w:pPr>
    </w:p>
    <w:p w:rsidR="002E3578" w:rsidRPr="006A453B" w:rsidRDefault="002E3578">
      <w:pPr>
        <w:pStyle w:val="subtitlu"/>
        <w:divId w:val="1812090403"/>
        <w:rPr>
          <w:color w:val="000000"/>
          <w:sz w:val="22"/>
          <w:szCs w:val="22"/>
          <w:lang w:val="fr-FR"/>
        </w:rPr>
      </w:pPr>
      <w:r w:rsidRPr="006A453B">
        <w:rPr>
          <w:color w:val="000000"/>
          <w:sz w:val="22"/>
          <w:szCs w:val="22"/>
          <w:lang w:val="fr-FR"/>
        </w:rPr>
        <w:t xml:space="preserve">3. Timpul total estimat </w:t>
      </w:r>
      <w:r w:rsidRPr="006A453B">
        <w:rPr>
          <w:b w:val="0"/>
          <w:bCs w:val="0"/>
          <w:color w:val="000000"/>
          <w:sz w:val="22"/>
          <w:szCs w:val="22"/>
          <w:lang w:val="fr-FR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5"/>
        <w:gridCol w:w="1011"/>
        <w:gridCol w:w="2022"/>
        <w:gridCol w:w="1011"/>
        <w:gridCol w:w="2022"/>
        <w:gridCol w:w="1011"/>
      </w:tblGrid>
      <w:tr w:rsidR="002E3578" w:rsidTr="002B36E2">
        <w:trPr>
          <w:divId w:val="1812090403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6A453B" w:rsidRDefault="002E3578">
            <w:pPr>
              <w:rPr>
                <w:color w:val="000000"/>
                <w:sz w:val="20"/>
                <w:szCs w:val="20"/>
                <w:lang w:val="it-IT"/>
              </w:rPr>
            </w:pPr>
            <w:r w:rsidRPr="006A453B">
              <w:rPr>
                <w:b/>
                <w:bCs/>
                <w:color w:val="000000"/>
                <w:sz w:val="20"/>
                <w:szCs w:val="20"/>
                <w:lang w:val="it-IT"/>
              </w:rPr>
              <w:t>3.1</w:t>
            </w:r>
            <w:r w:rsidRPr="006A453B">
              <w:rPr>
                <w:color w:val="000000"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2B36E2" w:rsidRDefault="002E3578">
            <w:pPr>
              <w:rPr>
                <w:color w:val="000000"/>
                <w:sz w:val="20"/>
                <w:szCs w:val="20"/>
                <w:lang w:val="pt-BR"/>
              </w:rPr>
            </w:pPr>
            <w:r w:rsidRPr="002B36E2">
              <w:rPr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2B36E2">
              <w:rPr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2B36E2">
              <w:rPr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6A453B" w:rsidRDefault="002E3578">
            <w:pPr>
              <w:rPr>
                <w:color w:val="000000"/>
                <w:sz w:val="20"/>
                <w:szCs w:val="20"/>
                <w:lang w:val="it-IT"/>
              </w:rPr>
            </w:pPr>
            <w:r w:rsidRPr="006A453B">
              <w:rPr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13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3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4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0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2E3578" w:rsidRPr="00E5248E" w:rsidRDefault="002E3578" w:rsidP="002B36E2">
            <w:pPr>
              <w:ind w:left="57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Default="002E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2E3578" w:rsidRDefault="002E3578">
      <w:pPr>
        <w:divId w:val="1812090403"/>
        <w:rPr>
          <w:color w:val="000000"/>
          <w:sz w:val="22"/>
          <w:szCs w:val="22"/>
        </w:rPr>
      </w:pPr>
    </w:p>
    <w:p w:rsidR="002E3578" w:rsidRDefault="002E3578">
      <w:pPr>
        <w:pStyle w:val="subtitlu"/>
        <w:divId w:val="18120904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5"/>
        <w:gridCol w:w="6067"/>
      </w:tblGrid>
      <w:tr w:rsidR="002E3578" w:rsidTr="002B36E2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B36E2" w:rsidRDefault="002E3578" w:rsidP="002B36E2">
            <w:pPr>
              <w:ind w:left="57"/>
              <w:rPr>
                <w:b/>
                <w:noProof/>
                <w:sz w:val="20"/>
                <w:szCs w:val="20"/>
              </w:rPr>
            </w:pPr>
            <w:r w:rsidRPr="002B36E2">
              <w:rPr>
                <w:sz w:val="20"/>
                <w:szCs w:val="20"/>
              </w:rPr>
              <w:t>Termodinamică şi cinetică chimică, Chimie analitică şi instrumentală</w:t>
            </w:r>
          </w:p>
        </w:tc>
      </w:tr>
      <w:tr w:rsidR="002E3578" w:rsidRPr="006A453B" w:rsidTr="002B36E2">
        <w:trPr>
          <w:divId w:val="181209040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234FE2" w:rsidRDefault="002E3578" w:rsidP="002B36E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2E3578" w:rsidRPr="002B36E2" w:rsidRDefault="002E3578">
      <w:pPr>
        <w:divId w:val="1812090403"/>
        <w:rPr>
          <w:color w:val="000000"/>
          <w:sz w:val="22"/>
          <w:szCs w:val="22"/>
          <w:lang w:val="it-IT"/>
        </w:rPr>
      </w:pPr>
    </w:p>
    <w:p w:rsidR="002E3578" w:rsidRDefault="002E3578">
      <w:pPr>
        <w:pStyle w:val="subtitlu"/>
        <w:divId w:val="18120904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5"/>
        <w:gridCol w:w="6067"/>
      </w:tblGrid>
      <w:tr w:rsidR="002E3578" w:rsidTr="002B36E2">
        <w:trPr>
          <w:divId w:val="1812090403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E5248E" w:rsidRDefault="002E3578" w:rsidP="002B36E2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Nu este cazul</w:t>
            </w:r>
          </w:p>
        </w:tc>
      </w:tr>
      <w:tr w:rsidR="002E3578" w:rsidTr="002B36E2">
        <w:trPr>
          <w:divId w:val="181209040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3578" w:rsidRPr="00E5248E" w:rsidRDefault="002E3578" w:rsidP="002B36E2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5248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2E3578" w:rsidRDefault="002E3578">
      <w:pPr>
        <w:divId w:val="1812090403"/>
        <w:rPr>
          <w:color w:val="000000"/>
          <w:sz w:val="22"/>
          <w:szCs w:val="22"/>
        </w:rPr>
      </w:pPr>
    </w:p>
    <w:p w:rsidR="002E3578" w:rsidRDefault="002E3578">
      <w:pPr>
        <w:pStyle w:val="subtitlu"/>
        <w:divId w:val="18120904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5"/>
        <w:gridCol w:w="9012"/>
      </w:tblGrid>
      <w:tr w:rsidR="002E3578" w:rsidRPr="006A453B">
        <w:trPr>
          <w:divId w:val="1812090403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2B36E2" w:rsidRDefault="002E3578">
            <w:p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 w:rsidRPr="002B36E2">
              <w:rPr>
                <w:b/>
                <w:bCs/>
                <w:color w:val="000000"/>
                <w:sz w:val="20"/>
                <w:szCs w:val="20"/>
                <w:lang w:val="it-IT"/>
              </w:rPr>
              <w:t>CP6.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t>Abordarea interdisciplinară a unor teme din domeniile chimiei şi biochimiei.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br/>
            </w:r>
            <w:r w:rsidRPr="002B36E2">
              <w:rPr>
                <w:b/>
                <w:bCs/>
                <w:color w:val="000000"/>
                <w:sz w:val="20"/>
                <w:szCs w:val="20"/>
                <w:lang w:val="it-IT"/>
              </w:rPr>
              <w:t>CP7.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t>Urmărirea, adaptarea şi controlul proceselor chimice şi fizico-chimice în laboratoarele de analize clinice şi medicale.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br/>
            </w:r>
            <w:r w:rsidRPr="002B36E2">
              <w:rPr>
                <w:b/>
                <w:bCs/>
                <w:color w:val="000000"/>
                <w:sz w:val="20"/>
                <w:szCs w:val="20"/>
                <w:lang w:val="it-IT"/>
              </w:rPr>
              <w:t>CP8.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2E3578">
        <w:trPr>
          <w:divId w:val="1812090403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2E3578" w:rsidRDefault="002E3578">
      <w:pPr>
        <w:divId w:val="1812090403"/>
        <w:rPr>
          <w:color w:val="000000"/>
          <w:sz w:val="22"/>
          <w:szCs w:val="22"/>
        </w:rPr>
      </w:pPr>
    </w:p>
    <w:p w:rsidR="002E3578" w:rsidRPr="002B36E2" w:rsidRDefault="002E3578">
      <w:pPr>
        <w:pStyle w:val="subtitlu"/>
        <w:divId w:val="1812090403"/>
        <w:rPr>
          <w:color w:val="000000"/>
          <w:sz w:val="22"/>
          <w:szCs w:val="22"/>
          <w:lang w:val="it-IT"/>
        </w:rPr>
      </w:pPr>
      <w:r w:rsidRPr="002B36E2">
        <w:rPr>
          <w:color w:val="000000"/>
          <w:sz w:val="22"/>
          <w:szCs w:val="22"/>
          <w:lang w:val="it-IT"/>
        </w:rPr>
        <w:t xml:space="preserve">7. Obiectivele disciplinei </w:t>
      </w:r>
      <w:r w:rsidRPr="002B36E2">
        <w:rPr>
          <w:b w:val="0"/>
          <w:bCs w:val="0"/>
          <w:color w:val="000000"/>
          <w:sz w:val="22"/>
          <w:szCs w:val="22"/>
          <w:lang w:val="it-I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6"/>
        <w:gridCol w:w="9101"/>
      </w:tblGrid>
      <w:tr w:rsidR="002E3578" w:rsidTr="002B36E2">
        <w:trPr>
          <w:divId w:val="1812090403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tabs>
                <w:tab w:val="left" w:pos="180"/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0952F2">
              <w:rPr>
                <w:sz w:val="20"/>
                <w:szCs w:val="20"/>
              </w:rPr>
              <w:t>Această disciplină asigură noţiunile de bază necesare pentru</w:t>
            </w:r>
            <w:r>
              <w:rPr>
                <w:sz w:val="20"/>
                <w:szCs w:val="20"/>
              </w:rPr>
              <w:t xml:space="preserve"> studiul</w:t>
            </w:r>
            <w:r w:rsidRPr="000952F2">
              <w:rPr>
                <w:sz w:val="20"/>
                <w:szCs w:val="20"/>
              </w:rPr>
              <w:t xml:space="preserve"> sistemelor în care sunt prezente sarcini electrice. </w:t>
            </w:r>
          </w:p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sz w:val="20"/>
                <w:szCs w:val="20"/>
              </w:rPr>
              <w:t>procesele</w:t>
            </w:r>
            <w:r w:rsidRPr="000952F2">
              <w:rPr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</w:t>
            </w:r>
          </w:p>
        </w:tc>
      </w:tr>
      <w:tr w:rsidR="002E3578" w:rsidRPr="006A453B" w:rsidTr="002B36E2">
        <w:trPr>
          <w:divId w:val="1812090403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</w:p>
          <w:p w:rsidR="002E3578" w:rsidRPr="00234FE2" w:rsidRDefault="002E3578" w:rsidP="002B36E2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2E3578" w:rsidRPr="00234FE2" w:rsidRDefault="002E3578" w:rsidP="002B36E2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cinetică electrochimică</w:t>
            </w:r>
          </w:p>
          <w:p w:rsidR="002E3578" w:rsidRDefault="002E3578" w:rsidP="002B36E2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34FE2">
              <w:rPr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</w:p>
          <w:p w:rsidR="002E3578" w:rsidRPr="002B36E2" w:rsidRDefault="002E3578" w:rsidP="002B36E2">
            <w:pPr>
              <w:ind w:left="360"/>
              <w:rPr>
                <w:noProof/>
                <w:sz w:val="20"/>
                <w:szCs w:val="20"/>
                <w:lang w:val="it-IT"/>
              </w:rPr>
            </w:pPr>
          </w:p>
        </w:tc>
      </w:tr>
    </w:tbl>
    <w:p w:rsidR="002E3578" w:rsidRPr="002B36E2" w:rsidRDefault="002E3578">
      <w:pPr>
        <w:divId w:val="1812090403"/>
        <w:rPr>
          <w:color w:val="000000"/>
          <w:sz w:val="22"/>
          <w:szCs w:val="22"/>
          <w:lang w:val="it-IT"/>
        </w:rPr>
      </w:pPr>
    </w:p>
    <w:p w:rsidR="002E3578" w:rsidRDefault="002E3578">
      <w:pPr>
        <w:pStyle w:val="subtitlu"/>
        <w:divId w:val="18120904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0"/>
        <w:gridCol w:w="817"/>
        <w:gridCol w:w="3604"/>
        <w:gridCol w:w="2693"/>
        <w:gridCol w:w="2693"/>
      </w:tblGrid>
      <w:tr w:rsidR="002E3578" w:rsidTr="00EA2645">
        <w:trPr>
          <w:divId w:val="1812090403"/>
        </w:trPr>
        <w:tc>
          <w:tcPr>
            <w:tcW w:w="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2E3578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Introducere în studiul electrochimiei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5248E">
              <w:rPr>
                <w:sz w:val="20"/>
                <w:szCs w:val="20"/>
                <w:lang w:val="ro-RO"/>
              </w:rPr>
              <w:t>Implicaţii practice ale electrochimiei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Definirea şi obiectul electrochimiei</w:t>
            </w:r>
          </w:p>
          <w:p w:rsidR="002E3578" w:rsidRDefault="002E3578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Sisteme şi procese electrochimice</w:t>
            </w:r>
          </w:p>
          <w:p w:rsidR="002E3578" w:rsidRPr="007145FB" w:rsidRDefault="002E3578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E5248E">
              <w:rPr>
                <w:sz w:val="20"/>
                <w:szCs w:val="20"/>
                <w:lang w:val="ro-RO"/>
              </w:rPr>
              <w:t>Clasificarea substanţelor din punct de vedere al electroconductibilităţii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700F86" w:rsidRDefault="002E3578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2E3578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0952F2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Echilibre în soluţii de electroliţi</w:t>
            </w:r>
          </w:p>
          <w:p w:rsidR="002E3578" w:rsidRPr="000952F2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Dovezi experimentale asupra existenţei ionilor în soluţie</w:t>
            </w:r>
          </w:p>
          <w:p w:rsidR="002E3578" w:rsidRPr="000952F2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noProof/>
                <w:sz w:val="20"/>
                <w:szCs w:val="20"/>
              </w:rPr>
              <w:t xml:space="preserve"> de disociere</w:t>
            </w:r>
          </w:p>
          <w:p w:rsidR="002E3578" w:rsidRPr="000952F2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Echilibre de ionizare în soluţii apoase diluate</w:t>
            </w:r>
          </w:p>
          <w:p w:rsidR="002E3578" w:rsidRPr="00234FE2" w:rsidRDefault="002E3578" w:rsidP="002B36E2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  <w:r w:rsidRPr="00234FE2">
              <w:rPr>
                <w:noProof/>
                <w:sz w:val="20"/>
                <w:szCs w:val="20"/>
                <w:lang w:val="fr-FR"/>
              </w:rPr>
              <w:t>- Produs de solubilitate,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fr-FR"/>
              </w:rPr>
              <w:t>constantă de stabilitate</w:t>
            </w:r>
          </w:p>
          <w:p w:rsidR="002E3578" w:rsidRPr="000952F2" w:rsidRDefault="002E3578" w:rsidP="002B36E2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0952F2">
              <w:rPr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2E3578" w:rsidRPr="006A453B" w:rsidRDefault="002E3578" w:rsidP="002B36E2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700F86" w:rsidRDefault="002E3578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2E3578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0952F2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Fenomene ireversibile în soluţii de electroliţi</w:t>
            </w:r>
          </w:p>
          <w:p w:rsidR="002E3578" w:rsidRPr="00987740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Conductibilitatea electrică a soluţiilor de electroliţi</w:t>
            </w:r>
          </w:p>
          <w:p w:rsidR="002E3578" w:rsidRPr="00987740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Factorii care influenţează conductivitatea electrică</w:t>
            </w:r>
          </w:p>
          <w:p w:rsidR="002E3578" w:rsidRPr="00B6034E" w:rsidRDefault="002E3578" w:rsidP="002B36E2">
            <w:pPr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700F86" w:rsidRDefault="002E3578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2E3578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234FE2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Termodinamică electrochimică</w:t>
            </w:r>
          </w:p>
          <w:p w:rsidR="002E3578" w:rsidRPr="00234FE2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Potenţial Galvani, potenţial electrochimic</w:t>
            </w:r>
          </w:p>
          <w:p w:rsidR="002E3578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Celule galvanice, forţa electromotoare</w:t>
            </w:r>
          </w:p>
          <w:p w:rsidR="002E3578" w:rsidRPr="007145FB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2E3578" w:rsidRPr="003E561B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Noţiuni de energetică biochimică</w:t>
            </w:r>
          </w:p>
          <w:p w:rsidR="002E3578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3E561B">
              <w:rPr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2E3578" w:rsidRPr="003E561B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Potenţial redox s</w:t>
            </w:r>
            <w:r>
              <w:rPr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rH-ul, caracteristică a sistemelor biochimice</w:t>
            </w:r>
          </w:p>
          <w:p w:rsidR="002E3578" w:rsidRPr="000952F2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Electrod, potenţial de electrod, EHS</w:t>
            </w:r>
          </w:p>
          <w:p w:rsidR="002E3578" w:rsidRPr="000952F2" w:rsidRDefault="002E3578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2E3578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Surse electrochimice de curent</w:t>
            </w:r>
          </w:p>
          <w:p w:rsidR="002E3578" w:rsidRPr="00987740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700F86" w:rsidRDefault="002E3578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</w:t>
            </w:r>
          </w:p>
        </w:tc>
      </w:tr>
      <w:tr w:rsidR="002E3578" w:rsidRPr="002B36E2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Cinetică electrochimică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Mecanismul şi viteza reacţiei de electrod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2E3578" w:rsidRDefault="002E3578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700F86" w:rsidRDefault="002E3578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2E3578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Coroziune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Coroziunea- definire, clasificare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 electrochimică</w:t>
            </w:r>
          </w:p>
          <w:p w:rsidR="002E3578" w:rsidRDefault="002E3578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Metode de protecţie anticorozivă.</w:t>
            </w:r>
          </w:p>
          <w:p w:rsidR="002E3578" w:rsidRPr="00E5248E" w:rsidRDefault="002E3578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700F86" w:rsidRDefault="002E3578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2E3578" w:rsidTr="00EA2645">
        <w:trPr>
          <w:divId w:val="181209040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3578" w:rsidRPr="006A453B" w:rsidTr="00EA2645">
        <w:trPr>
          <w:divId w:val="1812090403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C378B1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Pr="00C378B1">
              <w:rPr>
                <w:b/>
                <w:color w:val="000000"/>
                <w:sz w:val="20"/>
                <w:szCs w:val="20"/>
              </w:rPr>
              <w:t> Referinţe principale:</w:t>
            </w:r>
          </w:p>
          <w:p w:rsidR="002E3578" w:rsidRPr="006A453B" w:rsidRDefault="002E3578" w:rsidP="00C378B1">
            <w:pPr>
              <w:rPr>
                <w:color w:val="000000"/>
                <w:sz w:val="20"/>
                <w:szCs w:val="20"/>
                <w:lang w:val="pt-BR"/>
              </w:rPr>
            </w:pPr>
            <w:r w:rsidRPr="006A453B">
              <w:rPr>
                <w:color w:val="000000"/>
                <w:sz w:val="20"/>
                <w:szCs w:val="20"/>
                <w:lang w:val="pt-BR"/>
              </w:rPr>
              <w:t>1. Gh.Nemţoi,Electrochimie- Aspecte fundamentale, Editura Tehnopress,Iaşi,2011</w:t>
            </w:r>
          </w:p>
          <w:p w:rsidR="002E3578" w:rsidRPr="006A453B" w:rsidRDefault="002E3578" w:rsidP="00C378B1">
            <w:pPr>
              <w:rPr>
                <w:color w:val="000000"/>
                <w:sz w:val="20"/>
                <w:szCs w:val="20"/>
                <w:lang w:val="pt-BR"/>
              </w:rPr>
            </w:pPr>
            <w:r w:rsidRPr="006A453B">
              <w:rPr>
                <w:color w:val="000000"/>
                <w:sz w:val="20"/>
                <w:szCs w:val="20"/>
                <w:lang w:val="pt-BR"/>
              </w:rPr>
              <w:t>2. Gh. Nemţoi, V. Isac, Chimie fizică-Electrochimie, Editura Ştiinţa, Chişinău, 1997;</w:t>
            </w:r>
          </w:p>
          <w:p w:rsidR="002E3578" w:rsidRPr="00C378B1" w:rsidRDefault="002E3578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3. I.G. Murgulescu, O.M. Radovici, Introducere în chimie fizică, vol.IV, Electrochimie, Editura Academiei Române, Bucureşti, 1986;</w:t>
            </w:r>
          </w:p>
          <w:p w:rsidR="002E3578" w:rsidRPr="00C378B1" w:rsidRDefault="002E3578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4. L. Oniciu, E. Constantinescu, Electrochimie şi coroziune, Editura Didactică şi Pedagogică, Bucureşti, 1982;</w:t>
            </w:r>
          </w:p>
          <w:p w:rsidR="002E3578" w:rsidRPr="006A453B" w:rsidRDefault="002E3578" w:rsidP="00C378B1">
            <w:pPr>
              <w:rPr>
                <w:color w:val="000000"/>
                <w:sz w:val="20"/>
                <w:szCs w:val="20"/>
              </w:rPr>
            </w:pPr>
            <w:r w:rsidRPr="00175643"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color w:val="000000"/>
                <w:sz w:val="20"/>
                <w:szCs w:val="20"/>
              </w:rPr>
              <w:t xml:space="preserve">V. S. </w:t>
            </w:r>
            <w:r w:rsidRPr="00175643">
              <w:rPr>
                <w:color w:val="000000"/>
                <w:sz w:val="20"/>
                <w:szCs w:val="20"/>
              </w:rPr>
              <w:t>Bagotsky, Fundamentals of electrochemistry, Second Edition, Frumkin Institute of Physical Chemistry and Electrochemistry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75643">
              <w:rPr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175643">
                  <w:rPr>
                    <w:color w:val="000000"/>
                    <w:sz w:val="20"/>
                    <w:szCs w:val="20"/>
                  </w:rPr>
                  <w:t>Russia</w:t>
                </w:r>
              </w:smartTag>
            </w:smartTag>
            <w:r w:rsidRPr="00175643">
              <w:rPr>
                <w:color w:val="000000"/>
                <w:sz w:val="20"/>
                <w:szCs w:val="20"/>
              </w:rPr>
              <w:t>, 2006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E3578" w:rsidRPr="00C378B1" w:rsidRDefault="002E3578" w:rsidP="00C378B1">
            <w:pPr>
              <w:rPr>
                <w:b/>
                <w:color w:val="000000"/>
                <w:sz w:val="20"/>
                <w:szCs w:val="20"/>
                <w:lang w:val="pt-BR"/>
              </w:rPr>
            </w:pPr>
            <w:r w:rsidRPr="00C378B1">
              <w:rPr>
                <w:b/>
                <w:color w:val="000000"/>
                <w:sz w:val="20"/>
                <w:szCs w:val="20"/>
                <w:lang w:val="pt-BR"/>
              </w:rPr>
              <w:t>Referinţe suplimentare:</w:t>
            </w:r>
          </w:p>
          <w:p w:rsidR="002E3578" w:rsidRPr="00C378B1" w:rsidRDefault="002E3578" w:rsidP="00C378B1">
            <w:pPr>
              <w:rPr>
                <w:color w:val="000000"/>
                <w:sz w:val="20"/>
                <w:szCs w:val="20"/>
                <w:lang w:val="pt-BR"/>
              </w:rPr>
            </w:pPr>
            <w:r w:rsidRPr="00C378B1">
              <w:rPr>
                <w:color w:val="000000"/>
                <w:sz w:val="20"/>
                <w:szCs w:val="20"/>
                <w:lang w:val="pt-BR"/>
              </w:rPr>
              <w:t>1. V. Isac, A. Onu, C. Tudoreanu, Gh. Nemţoi, Chimie fizică-Lucrări practice, Editura Ştiinţa, Chişinău, 1995;</w:t>
            </w:r>
          </w:p>
          <w:p w:rsidR="002E3578" w:rsidRDefault="002E3578" w:rsidP="00C378B1">
            <w:pPr>
              <w:rPr>
                <w:color w:val="000000"/>
                <w:sz w:val="20"/>
                <w:szCs w:val="20"/>
                <w:lang w:val="it-IT"/>
              </w:rPr>
            </w:pPr>
            <w:r w:rsidRPr="00C378B1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</w:t>
            </w:r>
          </w:p>
          <w:p w:rsidR="002E3578" w:rsidRPr="00C378B1" w:rsidRDefault="002E3578" w:rsidP="00C378B1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2E3578" w:rsidTr="00EA2645">
        <w:trPr>
          <w:divId w:val="1812090403"/>
        </w:trPr>
        <w:tc>
          <w:tcPr>
            <w:tcW w:w="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22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2E3578" w:rsidTr="00EA2645">
        <w:trPr>
          <w:divId w:val="1812090403"/>
        </w:trPr>
        <w:tc>
          <w:tcPr>
            <w:tcW w:w="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2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0952F2" w:rsidRDefault="002E3578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2E3578" w:rsidRPr="00987740" w:rsidRDefault="002E3578" w:rsidP="00C378B1">
            <w:pPr>
              <w:ind w:left="57"/>
              <w:rPr>
                <w:sz w:val="20"/>
                <w:szCs w:val="20"/>
                <w:lang w:val="it-IT"/>
              </w:rPr>
            </w:pPr>
            <w:r w:rsidRPr="008F54B7">
              <w:rPr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2E3578" w:rsidTr="00EA2645">
        <w:trPr>
          <w:divId w:val="1812090403"/>
        </w:trPr>
        <w:tc>
          <w:tcPr>
            <w:tcW w:w="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2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987740" w:rsidRDefault="002E3578" w:rsidP="00C378B1">
            <w:pPr>
              <w:ind w:left="57"/>
              <w:rPr>
                <w:sz w:val="20"/>
                <w:szCs w:val="20"/>
                <w:lang w:val="it-IT"/>
              </w:rPr>
            </w:pPr>
            <w:r w:rsidRPr="00987740">
              <w:rPr>
                <w:sz w:val="20"/>
                <w:szCs w:val="20"/>
                <w:lang w:val="it-IT"/>
              </w:rPr>
              <w:t>Lucrare de laborator(LL1):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987740">
              <w:rPr>
                <w:sz w:val="20"/>
                <w:szCs w:val="20"/>
                <w:lang w:val="it-IT"/>
              </w:rPr>
              <w:t>Cantitatea de electricitate în procesul de electroliză, depunere galvanică;</w:t>
            </w:r>
          </w:p>
          <w:p w:rsidR="002E3578" w:rsidRPr="00987740" w:rsidRDefault="002E3578" w:rsidP="00C378B1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</w:rPr>
              <w:t>Aplicaţii numerice(AN2):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Electroliză, coulometrie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2E3578" w:rsidTr="00EA2645">
        <w:trPr>
          <w:divId w:val="1812090403"/>
        </w:trPr>
        <w:tc>
          <w:tcPr>
            <w:tcW w:w="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2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9411D0" w:rsidRDefault="002E3578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2E3578" w:rsidRPr="009411D0" w:rsidRDefault="002E3578" w:rsidP="00C378B1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numerice(AN3):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Conductivitate electrică şi conductivitate molară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2E3578" w:rsidRPr="00C378B1" w:rsidTr="00EA2645">
        <w:trPr>
          <w:divId w:val="1812090403"/>
        </w:trPr>
        <w:tc>
          <w:tcPr>
            <w:tcW w:w="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2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0952F2" w:rsidRDefault="002E3578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2E3578" w:rsidRPr="009411D0" w:rsidRDefault="002E3578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Aplicaţii numerice(AN4):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9411D0">
              <w:rPr>
                <w:sz w:val="20"/>
                <w:szCs w:val="20"/>
                <w:lang w:val="pt-BR"/>
              </w:rPr>
              <w:t>Calcularea funcţiilor termodinamice, a pH-ului, etc., din măsurători de forţă electromotoare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</w:tbl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0"/>
        <w:gridCol w:w="4463"/>
        <w:gridCol w:w="2705"/>
        <w:gridCol w:w="2739"/>
      </w:tblGrid>
      <w:tr w:rsidR="002E3578" w:rsidTr="00EA264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9B7B09" w:rsidRDefault="002E3578" w:rsidP="00C378B1">
            <w:pPr>
              <w:ind w:left="57"/>
              <w:rPr>
                <w:sz w:val="20"/>
                <w:szCs w:val="20"/>
              </w:rPr>
            </w:pPr>
            <w:r w:rsidRPr="009B7B09">
              <w:rPr>
                <w:sz w:val="20"/>
                <w:szCs w:val="20"/>
              </w:rPr>
              <w:t>Lucrare de laborator(LL4):</w:t>
            </w:r>
            <w:r>
              <w:rPr>
                <w:sz w:val="20"/>
                <w:szCs w:val="20"/>
              </w:rPr>
              <w:t xml:space="preserve"> </w:t>
            </w:r>
            <w:r w:rsidRPr="009B7B09">
              <w:rPr>
                <w:sz w:val="20"/>
                <w:szCs w:val="20"/>
              </w:rPr>
              <w:t>Studiul Vitaminei C prin metode electrochimice;</w:t>
            </w:r>
          </w:p>
          <w:p w:rsidR="002E3578" w:rsidRPr="000952F2" w:rsidRDefault="002E3578" w:rsidP="00C378B1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Aplicaţii numerice(AN5):</w:t>
            </w:r>
            <w:r>
              <w:rPr>
                <w:sz w:val="20"/>
                <w:szCs w:val="20"/>
              </w:rPr>
              <w:t xml:space="preserve"> </w:t>
            </w:r>
            <w:r w:rsidRPr="000952F2">
              <w:rPr>
                <w:sz w:val="20"/>
                <w:szCs w:val="20"/>
              </w:rPr>
              <w:t>Ecuaţia lui Nernst în calcularea potenţialului de electrod şi a forţei electromotoare</w:t>
            </w:r>
          </w:p>
        </w:tc>
        <w:tc>
          <w:tcPr>
            <w:tcW w:w="134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2E3578" w:rsidTr="00EA264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9411D0" w:rsidRDefault="002E3578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</w:t>
            </w:r>
            <w:r>
              <w:rPr>
                <w:sz w:val="20"/>
                <w:szCs w:val="20"/>
                <w:lang w:val="pt-BR"/>
              </w:rPr>
              <w:t>5</w:t>
            </w:r>
            <w:r w:rsidRPr="009411D0">
              <w:rPr>
                <w:sz w:val="20"/>
                <w:szCs w:val="20"/>
                <w:lang w:val="pt-BR"/>
              </w:rPr>
              <w:t>): Acumulatorul acid cu plumb, bateria electrică.</w:t>
            </w:r>
          </w:p>
          <w:p w:rsidR="002E3578" w:rsidRPr="00E5248E" w:rsidRDefault="002E3578" w:rsidP="00C378B1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6): A</w:t>
            </w:r>
            <w:r w:rsidRPr="00E5248E">
              <w:rPr>
                <w:sz w:val="20"/>
                <w:szCs w:val="20"/>
              </w:rPr>
              <w:t>ctivitate, coeficient de activitate</w:t>
            </w:r>
          </w:p>
        </w:tc>
        <w:tc>
          <w:tcPr>
            <w:tcW w:w="134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9411D0" w:rsidRDefault="002E3578" w:rsidP="00C378B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9411D0">
              <w:rPr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noProof/>
                <w:sz w:val="20"/>
                <w:szCs w:val="20"/>
                <w:lang w:val="pt-BR"/>
              </w:rPr>
              <w:t>/demonstraţia</w:t>
            </w:r>
          </w:p>
          <w:p w:rsidR="002E3578" w:rsidRPr="009411D0" w:rsidRDefault="002E3578" w:rsidP="00C378B1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3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2E3578" w:rsidTr="00EA264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C378B1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7</w:t>
            </w:r>
            <w:r w:rsidRPr="00E5248E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Cinetică electrochimică</w:t>
            </w:r>
          </w:p>
          <w:p w:rsidR="002E3578" w:rsidRPr="00234FE2" w:rsidRDefault="002E3578" w:rsidP="00C378B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activitate laborator</w:t>
            </w:r>
          </w:p>
        </w:tc>
        <w:tc>
          <w:tcPr>
            <w:tcW w:w="134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13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2E3578" w:rsidTr="00EA264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3578" w:rsidRPr="006A453B" w:rsidTr="00EA2645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365B78" w:rsidRDefault="002E3578" w:rsidP="00365B78">
            <w:pPr>
              <w:rPr>
                <w:color w:val="000000"/>
                <w:sz w:val="20"/>
                <w:szCs w:val="20"/>
                <w:lang w:val="pt-BR"/>
              </w:rPr>
            </w:pPr>
            <w:r w:rsidRPr="00365B78">
              <w:rPr>
                <w:b/>
                <w:bCs/>
                <w:color w:val="000000"/>
                <w:sz w:val="20"/>
                <w:szCs w:val="20"/>
                <w:lang w:val="pt-BR"/>
              </w:rPr>
              <w:t>Bibliografie</w:t>
            </w:r>
            <w:r w:rsidRPr="00365B78">
              <w:rPr>
                <w:color w:val="000000"/>
                <w:sz w:val="20"/>
                <w:szCs w:val="20"/>
                <w:lang w:val="pt-BR"/>
              </w:rPr>
              <w:br/>
              <w:t> 1. V. Isac, A. Onu, C. Tudoreanu, Gh. Nemţoi, Chimie fizică-Lucrări practice, Editura Ştiinţa, Chişinău, 1995;</w:t>
            </w:r>
          </w:p>
          <w:p w:rsidR="002E3578" w:rsidRPr="00365B78" w:rsidRDefault="002E3578" w:rsidP="00365B78">
            <w:pPr>
              <w:rPr>
                <w:color w:val="000000"/>
                <w:sz w:val="20"/>
                <w:szCs w:val="20"/>
                <w:lang w:val="it-IT"/>
              </w:rPr>
            </w:pPr>
            <w:r w:rsidRPr="00365B78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</w:t>
            </w:r>
          </w:p>
          <w:p w:rsidR="002E3578" w:rsidRPr="00365B78" w:rsidRDefault="002E3578" w:rsidP="00365B78">
            <w:pPr>
              <w:rPr>
                <w:color w:val="000000"/>
                <w:sz w:val="20"/>
                <w:szCs w:val="20"/>
                <w:lang w:val="pt-BR"/>
              </w:rPr>
            </w:pPr>
            <w:r w:rsidRPr="00365B78">
              <w:rPr>
                <w:color w:val="000000"/>
                <w:sz w:val="20"/>
                <w:szCs w:val="20"/>
                <w:lang w:val="pt-BR"/>
              </w:rPr>
              <w:t>3. V. Isac, A. Onu, C. Tudoreanu, Gh. Nemţoi, Chimie fizică. Lucrări practice, Editura Ştiinţa, Chişinău, 1995.</w:t>
            </w:r>
            <w:r w:rsidRPr="00365B78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</w:p>
        </w:tc>
      </w:tr>
    </w:tbl>
    <w:p w:rsidR="002E3578" w:rsidRPr="00365B78" w:rsidRDefault="002E3578">
      <w:pPr>
        <w:rPr>
          <w:color w:val="000000"/>
          <w:sz w:val="22"/>
          <w:szCs w:val="22"/>
          <w:lang w:val="pt-BR"/>
        </w:rPr>
      </w:pPr>
    </w:p>
    <w:p w:rsidR="002E3578" w:rsidRPr="006A453B" w:rsidRDefault="002E3578">
      <w:pPr>
        <w:pStyle w:val="subtitlu"/>
        <w:rPr>
          <w:color w:val="000000"/>
          <w:sz w:val="22"/>
          <w:szCs w:val="22"/>
          <w:lang w:val="pt-BR"/>
        </w:rPr>
      </w:pPr>
      <w:r w:rsidRPr="006A453B">
        <w:rPr>
          <w:color w:val="000000"/>
          <w:sz w:val="22"/>
          <w:szCs w:val="22"/>
          <w:lang w:val="pt-BR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37"/>
      </w:tblGrid>
      <w:tr w:rsidR="002E3578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 w:rsidRPr="006A453B">
              <w:rPr>
                <w:color w:val="000000"/>
                <w:sz w:val="20"/>
                <w:szCs w:val="20"/>
                <w:lang w:val="pt-BR"/>
              </w:rPr>
              <w:t> </w:t>
            </w:r>
            <w:r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2E3578" w:rsidRDefault="002E3578">
      <w:pPr>
        <w:rPr>
          <w:color w:val="000000"/>
          <w:sz w:val="22"/>
          <w:szCs w:val="22"/>
        </w:rPr>
      </w:pPr>
    </w:p>
    <w:p w:rsidR="002E3578" w:rsidRDefault="002E357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35"/>
        <w:gridCol w:w="2534"/>
        <w:gridCol w:w="2534"/>
        <w:gridCol w:w="2534"/>
      </w:tblGrid>
      <w:tr w:rsidR="002E3578" w:rsidTr="00365B7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E3578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365B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578" w:rsidRPr="008F4A7C" w:rsidRDefault="002E3578" w:rsidP="0036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2E3578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 w:rsidP="00365B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578" w:rsidRPr="008F4A7C" w:rsidRDefault="002E3578" w:rsidP="0036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Pr="00E5248E" w:rsidRDefault="002E3578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2E3578" w:rsidTr="00365B7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2E3578" w:rsidTr="00365B7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3578" w:rsidRDefault="002E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2E3578" w:rsidRDefault="002E3578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5"/>
        <w:gridCol w:w="3651"/>
        <w:gridCol w:w="3651"/>
      </w:tblGrid>
      <w:tr w:rsidR="002E3578" w:rsidTr="00365B78">
        <w:tc>
          <w:tcPr>
            <w:tcW w:w="0" w:type="auto"/>
          </w:tcPr>
          <w:p w:rsidR="002E3578" w:rsidRDefault="002E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Pr="00365B78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27</w:t>
            </w:r>
            <w:r w:rsidRPr="00365B7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09</w:t>
            </w:r>
            <w:r w:rsidRPr="00365B78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0" w:type="auto"/>
          </w:tcPr>
          <w:p w:rsidR="002E3578" w:rsidRPr="00365B78" w:rsidRDefault="002E3578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365B78">
              <w:rPr>
                <w:b/>
                <w:bCs/>
                <w:color w:val="000000"/>
                <w:lang w:val="fr-FR"/>
              </w:rPr>
              <w:t>Titular de curs,</w:t>
            </w:r>
            <w:r w:rsidRPr="00365B78">
              <w:rPr>
                <w:b/>
                <w:bCs/>
                <w:color w:val="000000"/>
                <w:lang w:val="fr-FR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  <w:tc>
          <w:tcPr>
            <w:tcW w:w="0" w:type="auto"/>
          </w:tcPr>
          <w:p w:rsidR="002E3578" w:rsidRDefault="002E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</w:tr>
    </w:tbl>
    <w:p w:rsidR="002E3578" w:rsidRDefault="002E3578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07"/>
        <w:gridCol w:w="5980"/>
      </w:tblGrid>
      <w:tr w:rsidR="002E3578">
        <w:tc>
          <w:tcPr>
            <w:tcW w:w="0" w:type="auto"/>
          </w:tcPr>
          <w:p w:rsidR="002E3578" w:rsidRDefault="002E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</w:tcPr>
          <w:p w:rsidR="002E3578" w:rsidRDefault="002E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2E3578" w:rsidRDefault="002E3578"/>
    <w:sectPr w:rsidR="002E3578" w:rsidSect="00FA4034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E0B7D"/>
    <w:multiLevelType w:val="multilevel"/>
    <w:tmpl w:val="DA18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embedSystemFonts/>
  <w:stylePaneFormatFilter w:val="3F01"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EF8"/>
    <w:rsid w:val="00005065"/>
    <w:rsid w:val="000952F2"/>
    <w:rsid w:val="00175643"/>
    <w:rsid w:val="001F6377"/>
    <w:rsid w:val="00234FE2"/>
    <w:rsid w:val="002B36E2"/>
    <w:rsid w:val="002E3578"/>
    <w:rsid w:val="0030173D"/>
    <w:rsid w:val="00361AB0"/>
    <w:rsid w:val="00365B78"/>
    <w:rsid w:val="003E561B"/>
    <w:rsid w:val="005E0D1A"/>
    <w:rsid w:val="006A453B"/>
    <w:rsid w:val="006D5273"/>
    <w:rsid w:val="00700F86"/>
    <w:rsid w:val="007145FB"/>
    <w:rsid w:val="008A2838"/>
    <w:rsid w:val="008F1EF8"/>
    <w:rsid w:val="008F4A7C"/>
    <w:rsid w:val="008F54B7"/>
    <w:rsid w:val="009411D0"/>
    <w:rsid w:val="00987740"/>
    <w:rsid w:val="009B7B09"/>
    <w:rsid w:val="00B6034E"/>
    <w:rsid w:val="00C378B1"/>
    <w:rsid w:val="00E31AE0"/>
    <w:rsid w:val="00E5248E"/>
    <w:rsid w:val="00EA2645"/>
    <w:rsid w:val="00FA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E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1AE0"/>
    <w:pPr>
      <w:spacing w:before="15" w:after="15"/>
    </w:pPr>
  </w:style>
  <w:style w:type="paragraph" w:customStyle="1" w:styleId="antetpagina">
    <w:name w:val="antet_pagina"/>
    <w:basedOn w:val="Normal"/>
    <w:uiPriority w:val="99"/>
    <w:rsid w:val="00E31AE0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rsid w:val="00E31AE0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rsid w:val="00E31AE0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rsid w:val="00E31AE0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rsid w:val="00E31AE0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rsid w:val="00E31AE0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2B36E2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1482</Words>
  <Characters>8450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DeeDee</dc:creator>
  <cp:keywords/>
  <dc:description/>
  <cp:lastModifiedBy>DeeDee</cp:lastModifiedBy>
  <cp:revision>3</cp:revision>
  <dcterms:created xsi:type="dcterms:W3CDTF">2024-10-01T05:47:00Z</dcterms:created>
  <dcterms:modified xsi:type="dcterms:W3CDTF">2024-10-01T05:50:00Z</dcterms:modified>
</cp:coreProperties>
</file>